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21"/>
        <w:tblW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160"/>
        <w:gridCol w:w="771"/>
        <w:gridCol w:w="160"/>
        <w:gridCol w:w="691"/>
      </w:tblGrid>
      <w:tr w:rsidR="003A2368" w:rsidRPr="00474CAC" w14:paraId="2F6EB7EA" w14:textId="77777777" w:rsidTr="0039075C">
        <w:trPr>
          <w:trHeight w:val="333"/>
        </w:trPr>
        <w:tc>
          <w:tcPr>
            <w:tcW w:w="2552" w:type="dxa"/>
            <w:gridSpan w:val="5"/>
            <w:vAlign w:val="center"/>
          </w:tcPr>
          <w:p w14:paraId="113167FB" w14:textId="321BB2C3" w:rsidR="003A2368" w:rsidRPr="00474CAC" w:rsidRDefault="003A2368" w:rsidP="003A236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200358973"/>
            <w:r w:rsidRPr="00474CAC">
              <w:rPr>
                <w:rFonts w:asciiTheme="minorHAnsi" w:hAnsiTheme="minorHAnsi" w:cstheme="minorHAnsi"/>
                <w:bCs/>
                <w:sz w:val="20"/>
                <w:szCs w:val="20"/>
              </w:rPr>
              <w:t>Fecha:</w:t>
            </w:r>
          </w:p>
        </w:tc>
      </w:tr>
      <w:tr w:rsidR="0039075C" w:rsidRPr="00474CAC" w14:paraId="231CF72E" w14:textId="77777777" w:rsidTr="0039075C">
        <w:trPr>
          <w:trHeight w:val="85"/>
        </w:trPr>
        <w:tc>
          <w:tcPr>
            <w:tcW w:w="770" w:type="dxa"/>
            <w:tcBorders>
              <w:top w:val="nil"/>
              <w:left w:val="nil"/>
              <w:right w:val="nil"/>
            </w:tcBorders>
            <w:vAlign w:val="center"/>
          </w:tcPr>
          <w:p w14:paraId="459268E6" w14:textId="77777777" w:rsidR="0039075C" w:rsidRPr="00474CAC" w:rsidRDefault="0039075C" w:rsidP="0039075C">
            <w:pPr>
              <w:rPr>
                <w:rFonts w:asciiTheme="minorHAnsi" w:hAnsiTheme="minorHAnsi" w:cstheme="minorHAnsi"/>
                <w:bCs/>
                <w:sz w:val="8"/>
                <w:szCs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1CCF2A41" w14:textId="77777777" w:rsidR="0039075C" w:rsidRPr="00474CAC" w:rsidRDefault="0039075C" w:rsidP="003A2368">
            <w:pPr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  <w:vAlign w:val="center"/>
          </w:tcPr>
          <w:p w14:paraId="5294CC44" w14:textId="77777777" w:rsidR="0039075C" w:rsidRPr="00474CAC" w:rsidRDefault="0039075C" w:rsidP="003A2368">
            <w:pPr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316D1F93" w14:textId="77777777" w:rsidR="0039075C" w:rsidRPr="00474CAC" w:rsidRDefault="0039075C" w:rsidP="003A2368">
            <w:pPr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691" w:type="dxa"/>
            <w:tcBorders>
              <w:left w:val="nil"/>
              <w:right w:val="nil"/>
            </w:tcBorders>
            <w:vAlign w:val="center"/>
          </w:tcPr>
          <w:p w14:paraId="42612032" w14:textId="77777777" w:rsidR="0039075C" w:rsidRPr="00474CAC" w:rsidRDefault="0039075C" w:rsidP="003A2368">
            <w:pPr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39075C" w:rsidRPr="00474CAC" w14:paraId="7DC8CEA4" w14:textId="77777777" w:rsidTr="0039075C">
        <w:trPr>
          <w:trHeight w:val="499"/>
        </w:trPr>
        <w:tc>
          <w:tcPr>
            <w:tcW w:w="770" w:type="dxa"/>
            <w:vAlign w:val="center"/>
          </w:tcPr>
          <w:p w14:paraId="29437176" w14:textId="52E34C14" w:rsidR="0039075C" w:rsidRPr="00474CAC" w:rsidRDefault="0039075C" w:rsidP="003A236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1B6475DD" w14:textId="77777777" w:rsidR="0039075C" w:rsidRPr="00474CAC" w:rsidRDefault="0039075C" w:rsidP="003A236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80A6963" w14:textId="65081709" w:rsidR="0039075C" w:rsidRPr="00474CAC" w:rsidRDefault="0039075C" w:rsidP="003A236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4279ED75" w14:textId="77777777" w:rsidR="0039075C" w:rsidRPr="00474CAC" w:rsidRDefault="0039075C" w:rsidP="003A236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14:paraId="5A9769F5" w14:textId="00E650AB" w:rsidR="0039075C" w:rsidRPr="00474CAC" w:rsidRDefault="0039075C" w:rsidP="003A236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BAC6656" w14:textId="77777777" w:rsidR="003A2368" w:rsidRDefault="003A2368">
      <w:bookmarkStart w:id="1" w:name="_Hlk200358901"/>
      <w:bookmarkEnd w:id="0"/>
    </w:p>
    <w:p w14:paraId="3FDEB55A" w14:textId="77777777" w:rsidR="003A2368" w:rsidRDefault="003A2368"/>
    <w:p w14:paraId="5DE01BCE" w14:textId="77777777" w:rsidR="00E23076" w:rsidRDefault="00E23076">
      <w:pPr>
        <w:rPr>
          <w:rFonts w:ascii="Arial" w:hAnsi="Arial" w:cs="Arial"/>
          <w:b/>
          <w:sz w:val="20"/>
          <w:szCs w:val="20"/>
        </w:rPr>
      </w:pPr>
    </w:p>
    <w:p w14:paraId="79978D11" w14:textId="77777777" w:rsidR="0039075C" w:rsidRDefault="0039075C">
      <w:pPr>
        <w:rPr>
          <w:rFonts w:ascii="Arial" w:hAnsi="Arial" w:cs="Arial"/>
          <w:b/>
          <w:sz w:val="20"/>
          <w:szCs w:val="20"/>
        </w:rPr>
      </w:pPr>
    </w:p>
    <w:p w14:paraId="460BC035" w14:textId="77777777" w:rsidR="0039075C" w:rsidRPr="00474CAC" w:rsidRDefault="0039075C" w:rsidP="0039075C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0"/>
          <w:szCs w:val="20"/>
        </w:rPr>
      </w:pPr>
      <w:r w:rsidRPr="00474CAC">
        <w:rPr>
          <w:rFonts w:ascii="Calibri" w:hAnsi="Calibri" w:cs="Calibri"/>
          <w:b/>
          <w:sz w:val="20"/>
          <w:szCs w:val="20"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3"/>
        <w:gridCol w:w="1013"/>
        <w:gridCol w:w="1737"/>
        <w:gridCol w:w="1811"/>
        <w:gridCol w:w="949"/>
        <w:gridCol w:w="2599"/>
      </w:tblGrid>
      <w:tr w:rsidR="003D263C" w:rsidRPr="00474CAC" w14:paraId="328C822E" w14:textId="77777777" w:rsidTr="00A7722D">
        <w:trPr>
          <w:trHeight w:val="259"/>
        </w:trPr>
        <w:tc>
          <w:tcPr>
            <w:tcW w:w="1853" w:type="dxa"/>
            <w:vMerge w:val="restart"/>
            <w:vAlign w:val="center"/>
          </w:tcPr>
          <w:p w14:paraId="4BD994FC" w14:textId="3C3AF212" w:rsidR="003D263C" w:rsidRPr="00474CAC" w:rsidRDefault="003D263C" w:rsidP="0078639D">
            <w:pPr>
              <w:rPr>
                <w:rFonts w:ascii="Calibri" w:hAnsi="Calibri" w:cs="Calibri"/>
                <w:sz w:val="20"/>
                <w:szCs w:val="20"/>
              </w:rPr>
            </w:pPr>
            <w:r w:rsidRPr="00474CAC">
              <w:rPr>
                <w:rFonts w:ascii="Calibri" w:hAnsi="Calibri" w:cs="Calibri"/>
                <w:sz w:val="20"/>
                <w:szCs w:val="20"/>
              </w:rPr>
              <w:t xml:space="preserve">Nombre: </w:t>
            </w:r>
          </w:p>
        </w:tc>
        <w:tc>
          <w:tcPr>
            <w:tcW w:w="8109" w:type="dxa"/>
            <w:gridSpan w:val="5"/>
          </w:tcPr>
          <w:p w14:paraId="3D3843C4" w14:textId="41C1AD43" w:rsidR="003D263C" w:rsidRPr="00474CAC" w:rsidRDefault="003D263C" w:rsidP="002B12AA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A7722D" w:rsidRPr="00474CAC" w14:paraId="46A44051" w14:textId="77777777" w:rsidTr="00A7722D">
        <w:tc>
          <w:tcPr>
            <w:tcW w:w="1853" w:type="dxa"/>
            <w:vMerge/>
          </w:tcPr>
          <w:p w14:paraId="536AFF98" w14:textId="77777777" w:rsidR="00A7722D" w:rsidRPr="00474CAC" w:rsidRDefault="00A7722D" w:rsidP="0039075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50" w:type="dxa"/>
            <w:gridSpan w:val="2"/>
          </w:tcPr>
          <w:p w14:paraId="7E5FAE4D" w14:textId="572CA38A" w:rsidR="00A7722D" w:rsidRPr="00474CAC" w:rsidRDefault="00A7722D" w:rsidP="002B12AA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474CAC">
              <w:rPr>
                <w:rFonts w:ascii="Calibri" w:hAnsi="Calibri" w:cs="Calibri"/>
                <w:sz w:val="16"/>
                <w:szCs w:val="20"/>
              </w:rPr>
              <w:t>Apellido Paterno</w:t>
            </w:r>
          </w:p>
        </w:tc>
        <w:tc>
          <w:tcPr>
            <w:tcW w:w="2760" w:type="dxa"/>
            <w:gridSpan w:val="2"/>
          </w:tcPr>
          <w:p w14:paraId="43D909A6" w14:textId="5E468327" w:rsidR="00A7722D" w:rsidRPr="00474CAC" w:rsidRDefault="00A7722D" w:rsidP="002B12AA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474CAC">
              <w:rPr>
                <w:rFonts w:ascii="Calibri" w:hAnsi="Calibri" w:cs="Calibri"/>
                <w:sz w:val="16"/>
                <w:szCs w:val="20"/>
              </w:rPr>
              <w:t>Apellido Materno</w:t>
            </w:r>
          </w:p>
        </w:tc>
        <w:tc>
          <w:tcPr>
            <w:tcW w:w="2599" w:type="dxa"/>
            <w:tcBorders>
              <w:right w:val="single" w:sz="4" w:space="0" w:color="auto"/>
            </w:tcBorders>
          </w:tcPr>
          <w:p w14:paraId="7853EC7C" w14:textId="77777777" w:rsidR="00A7722D" w:rsidRPr="00474CAC" w:rsidRDefault="00A7722D" w:rsidP="002B12AA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474CAC">
              <w:rPr>
                <w:rFonts w:ascii="Calibri" w:hAnsi="Calibri" w:cs="Calibri"/>
                <w:sz w:val="16"/>
                <w:szCs w:val="20"/>
              </w:rPr>
              <w:t>Nombre (s)</w:t>
            </w:r>
          </w:p>
        </w:tc>
      </w:tr>
      <w:tr w:rsidR="003D263C" w:rsidRPr="00474CAC" w14:paraId="13846DEB" w14:textId="1BA24CFD" w:rsidTr="00A7722D">
        <w:trPr>
          <w:trHeight w:val="517"/>
        </w:trPr>
        <w:tc>
          <w:tcPr>
            <w:tcW w:w="2866" w:type="dxa"/>
            <w:gridSpan w:val="2"/>
          </w:tcPr>
          <w:p w14:paraId="216DFCB5" w14:textId="75600AA2" w:rsidR="003D263C" w:rsidRPr="00474CAC" w:rsidRDefault="003D263C" w:rsidP="0078639D">
            <w:pPr>
              <w:rPr>
                <w:rFonts w:ascii="Calibri" w:hAnsi="Calibri" w:cs="Calibri"/>
                <w:sz w:val="20"/>
                <w:szCs w:val="20"/>
              </w:rPr>
            </w:pPr>
            <w:r w:rsidRPr="00474CAC">
              <w:rPr>
                <w:rFonts w:ascii="Calibri" w:hAnsi="Calibri" w:cs="Calibri"/>
                <w:sz w:val="20"/>
                <w:szCs w:val="20"/>
              </w:rPr>
              <w:t>RFC:</w:t>
            </w:r>
            <w:r w:rsidR="00D01E12" w:rsidRPr="00474CA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48" w:type="dxa"/>
            <w:gridSpan w:val="2"/>
          </w:tcPr>
          <w:p w14:paraId="30C16F74" w14:textId="48F52272" w:rsidR="003D263C" w:rsidRPr="00474CAC" w:rsidRDefault="003D263C" w:rsidP="0078639D">
            <w:pPr>
              <w:rPr>
                <w:rFonts w:ascii="Calibri" w:hAnsi="Calibri" w:cs="Calibri"/>
                <w:sz w:val="20"/>
                <w:szCs w:val="20"/>
              </w:rPr>
            </w:pPr>
            <w:r w:rsidRPr="00474CAC">
              <w:rPr>
                <w:rFonts w:ascii="Calibri" w:hAnsi="Calibri" w:cs="Calibri"/>
                <w:sz w:val="20"/>
                <w:szCs w:val="20"/>
              </w:rPr>
              <w:t xml:space="preserve">Teléfono celular: </w:t>
            </w:r>
          </w:p>
        </w:tc>
        <w:tc>
          <w:tcPr>
            <w:tcW w:w="3548" w:type="dxa"/>
            <w:gridSpan w:val="2"/>
            <w:tcBorders>
              <w:right w:val="single" w:sz="4" w:space="0" w:color="auto"/>
            </w:tcBorders>
          </w:tcPr>
          <w:p w14:paraId="3C703AF6" w14:textId="1CAA43A2" w:rsidR="003D263C" w:rsidRPr="00474CAC" w:rsidRDefault="003D65A7" w:rsidP="0078639D">
            <w:pPr>
              <w:rPr>
                <w:rFonts w:ascii="Calibri" w:hAnsi="Calibri" w:cs="Calibri"/>
                <w:sz w:val="20"/>
                <w:szCs w:val="20"/>
              </w:rPr>
            </w:pPr>
            <w:r w:rsidRPr="00474CAC">
              <w:rPr>
                <w:rFonts w:ascii="Calibri" w:hAnsi="Calibri" w:cs="Calibri"/>
                <w:sz w:val="20"/>
                <w:szCs w:val="20"/>
              </w:rPr>
              <w:t>Correo electrónico institucional</w:t>
            </w:r>
            <w:r w:rsidR="00692F0A" w:rsidRPr="00474CAC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</w:tr>
    </w:tbl>
    <w:p w14:paraId="5A7992C2" w14:textId="77777777" w:rsidR="0039075C" w:rsidRPr="00474CAC" w:rsidRDefault="0039075C" w:rsidP="0039075C">
      <w:pPr>
        <w:rPr>
          <w:rFonts w:ascii="Calibri" w:hAnsi="Calibri" w:cs="Calibri"/>
          <w:b/>
          <w:sz w:val="20"/>
          <w:szCs w:val="20"/>
        </w:rPr>
      </w:pPr>
    </w:p>
    <w:p w14:paraId="04FFF3C6" w14:textId="3F49DABA" w:rsidR="0039075C" w:rsidRPr="00474CAC" w:rsidRDefault="00E8500C" w:rsidP="00E8500C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0"/>
          <w:szCs w:val="20"/>
        </w:rPr>
      </w:pPr>
      <w:r w:rsidRPr="00474CAC">
        <w:rPr>
          <w:rFonts w:ascii="Calibri" w:hAnsi="Calibri" w:cs="Calibri"/>
          <w:b/>
          <w:sz w:val="20"/>
          <w:szCs w:val="20"/>
        </w:rPr>
        <w:t xml:space="preserve">Estudios </w:t>
      </w:r>
      <w:r w:rsidR="00F315C6" w:rsidRPr="00474CAC">
        <w:rPr>
          <w:rFonts w:ascii="Calibri" w:hAnsi="Calibri" w:cs="Calibri"/>
          <w:b/>
          <w:sz w:val="20"/>
          <w:szCs w:val="20"/>
        </w:rPr>
        <w:t xml:space="preserve">realizados </w:t>
      </w: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0762D" w:rsidRPr="00474CAC" w14:paraId="5AAA636E" w14:textId="77777777" w:rsidTr="003D65A7">
        <w:trPr>
          <w:trHeight w:val="340"/>
        </w:trPr>
        <w:tc>
          <w:tcPr>
            <w:tcW w:w="10031" w:type="dxa"/>
            <w:vAlign w:val="center"/>
          </w:tcPr>
          <w:p w14:paraId="71BBAF30" w14:textId="4FE38678" w:rsidR="0000762D" w:rsidRPr="00474CAC" w:rsidRDefault="003D65A7" w:rsidP="0000762D">
            <w:pPr>
              <w:rPr>
                <w:rFonts w:ascii="Calibri" w:hAnsi="Calibri" w:cs="Calibri"/>
                <w:sz w:val="20"/>
                <w:szCs w:val="20"/>
              </w:rPr>
            </w:pPr>
            <w:r w:rsidRPr="00474CAC">
              <w:rPr>
                <w:rFonts w:ascii="Calibri" w:hAnsi="Calibri" w:cs="Calibri"/>
                <w:sz w:val="20"/>
                <w:szCs w:val="20"/>
              </w:rPr>
              <w:t xml:space="preserve">Último grado de estudios: </w:t>
            </w:r>
          </w:p>
          <w:p w14:paraId="0AEC84A4" w14:textId="77777777" w:rsidR="00A7722D" w:rsidRPr="00474CAC" w:rsidRDefault="00A7722D" w:rsidP="0000762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3CAC4A" w14:textId="77777777" w:rsidR="0000762D" w:rsidRPr="00474CAC" w:rsidRDefault="0000762D" w:rsidP="0000762D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0762D" w:rsidRPr="00474CAC" w14:paraId="48494799" w14:textId="77777777" w:rsidTr="003D65A7">
        <w:trPr>
          <w:trHeight w:val="591"/>
        </w:trPr>
        <w:tc>
          <w:tcPr>
            <w:tcW w:w="10031" w:type="dxa"/>
          </w:tcPr>
          <w:p w14:paraId="10EBFCAE" w14:textId="39269911" w:rsidR="0000762D" w:rsidRPr="00474CAC" w:rsidRDefault="0000762D" w:rsidP="003D263C">
            <w:pPr>
              <w:rPr>
                <w:rFonts w:ascii="Calibri" w:hAnsi="Calibri" w:cs="Calibri"/>
                <w:sz w:val="20"/>
                <w:szCs w:val="20"/>
              </w:rPr>
            </w:pPr>
            <w:r w:rsidRPr="00474CAC">
              <w:rPr>
                <w:rFonts w:ascii="Calibri" w:hAnsi="Calibri" w:cs="Calibri"/>
                <w:sz w:val="20"/>
                <w:szCs w:val="20"/>
              </w:rPr>
              <w:t xml:space="preserve">Nombre del programa del </w:t>
            </w:r>
            <w:r w:rsidR="003D65A7" w:rsidRPr="00474CAC">
              <w:rPr>
                <w:rFonts w:ascii="Calibri" w:hAnsi="Calibri" w:cs="Calibri"/>
                <w:sz w:val="20"/>
                <w:szCs w:val="20"/>
              </w:rPr>
              <w:t>último</w:t>
            </w:r>
            <w:r w:rsidRPr="00474CAC">
              <w:rPr>
                <w:rFonts w:ascii="Calibri" w:hAnsi="Calibri" w:cs="Calibri"/>
                <w:sz w:val="20"/>
                <w:szCs w:val="20"/>
              </w:rPr>
              <w:t xml:space="preserve"> grado </w:t>
            </w:r>
            <w:r w:rsidR="003D65A7" w:rsidRPr="00474CAC">
              <w:rPr>
                <w:rFonts w:ascii="Calibri" w:hAnsi="Calibri" w:cs="Calibri"/>
                <w:sz w:val="20"/>
                <w:szCs w:val="20"/>
              </w:rPr>
              <w:t>de estudios</w:t>
            </w:r>
            <w:r w:rsidRPr="00474CAC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</w:tr>
    </w:tbl>
    <w:p w14:paraId="3E4C8EC0" w14:textId="77777777" w:rsidR="0039075C" w:rsidRPr="00474CAC" w:rsidRDefault="0039075C">
      <w:pPr>
        <w:rPr>
          <w:rFonts w:ascii="Calibri" w:hAnsi="Calibri" w:cs="Calibri"/>
          <w:b/>
          <w:sz w:val="20"/>
          <w:szCs w:val="20"/>
        </w:rPr>
      </w:pPr>
    </w:p>
    <w:p w14:paraId="1A0D313F" w14:textId="645D9C11" w:rsidR="0000762D" w:rsidRPr="00474CAC" w:rsidRDefault="0078639D" w:rsidP="0000762D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0"/>
          <w:szCs w:val="20"/>
        </w:rPr>
      </w:pPr>
      <w:bookmarkStart w:id="2" w:name="_Hlk200358446"/>
      <w:r w:rsidRPr="00474CAC">
        <w:rPr>
          <w:rFonts w:ascii="Calibri" w:hAnsi="Calibri" w:cs="Calibri"/>
          <w:b/>
          <w:sz w:val="20"/>
          <w:szCs w:val="20"/>
        </w:rPr>
        <w:t>Datos laborales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901"/>
        <w:gridCol w:w="7159"/>
      </w:tblGrid>
      <w:tr w:rsidR="003D65A7" w:rsidRPr="00474CAC" w14:paraId="0B6E0CF8" w14:textId="77777777" w:rsidTr="00A7722D">
        <w:trPr>
          <w:trHeight w:val="283"/>
        </w:trPr>
        <w:tc>
          <w:tcPr>
            <w:tcW w:w="2901" w:type="dxa"/>
          </w:tcPr>
          <w:p w14:paraId="0726FB08" w14:textId="77777777" w:rsidR="003D65A7" w:rsidRPr="00474CAC" w:rsidRDefault="003D65A7" w:rsidP="0000762D">
            <w:pPr>
              <w:rPr>
                <w:rFonts w:ascii="Calibri" w:hAnsi="Calibri" w:cs="Calibri"/>
                <w:sz w:val="20"/>
                <w:szCs w:val="20"/>
              </w:rPr>
            </w:pPr>
            <w:r w:rsidRPr="00474CAC">
              <w:rPr>
                <w:rFonts w:ascii="Calibri" w:hAnsi="Calibri" w:cs="Calibri"/>
                <w:sz w:val="20"/>
                <w:szCs w:val="20"/>
              </w:rPr>
              <w:t>Nombramiento:</w:t>
            </w:r>
          </w:p>
        </w:tc>
        <w:tc>
          <w:tcPr>
            <w:tcW w:w="7159" w:type="dxa"/>
          </w:tcPr>
          <w:p w14:paraId="5B9C04B9" w14:textId="77777777" w:rsidR="003D65A7" w:rsidRPr="00474CAC" w:rsidRDefault="003D65A7" w:rsidP="0000762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D65A7" w:rsidRPr="00474CAC" w14:paraId="6D1BF0B8" w14:textId="77777777" w:rsidTr="00A7722D">
        <w:trPr>
          <w:trHeight w:val="283"/>
        </w:trPr>
        <w:tc>
          <w:tcPr>
            <w:tcW w:w="2901" w:type="dxa"/>
            <w:vMerge w:val="restart"/>
          </w:tcPr>
          <w:p w14:paraId="17F43ED1" w14:textId="0F230DAC" w:rsidR="003D65A7" w:rsidRPr="00474CAC" w:rsidRDefault="003D65A7" w:rsidP="000076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</w:tcPr>
          <w:p w14:paraId="547658FC" w14:textId="77777777" w:rsidR="003D65A7" w:rsidRPr="00474CAC" w:rsidRDefault="003D65A7" w:rsidP="0000762D">
            <w:pPr>
              <w:rPr>
                <w:rFonts w:ascii="Calibri" w:hAnsi="Calibri" w:cs="Calibri"/>
                <w:sz w:val="20"/>
                <w:szCs w:val="20"/>
              </w:rPr>
            </w:pPr>
            <w:r w:rsidRPr="00474CAC">
              <w:rPr>
                <w:rFonts w:ascii="Calibri" w:hAnsi="Calibri" w:cs="Calibri"/>
                <w:sz w:val="20"/>
                <w:szCs w:val="20"/>
              </w:rPr>
              <w:t xml:space="preserve">Datos de la institución: </w:t>
            </w:r>
          </w:p>
          <w:p w14:paraId="4D2059A5" w14:textId="433D1427" w:rsidR="003D65A7" w:rsidRPr="00474CAC" w:rsidRDefault="003D65A7" w:rsidP="0000762D">
            <w:pPr>
              <w:rPr>
                <w:rFonts w:ascii="Calibri" w:hAnsi="Calibri" w:cs="Calibri"/>
                <w:sz w:val="20"/>
                <w:szCs w:val="20"/>
              </w:rPr>
            </w:pPr>
            <w:r w:rsidRPr="00474CAC">
              <w:rPr>
                <w:rFonts w:ascii="Calibri" w:hAnsi="Calibri" w:cs="Calibri"/>
                <w:sz w:val="20"/>
                <w:szCs w:val="20"/>
              </w:rPr>
              <w:t>Instituto de procedencia: Instituto Tecnológico de Pachuca</w:t>
            </w:r>
            <w:r w:rsidR="006F157D" w:rsidRPr="00474CAC">
              <w:rPr>
                <w:rFonts w:ascii="Calibri" w:hAnsi="Calibri" w:cs="Calibri"/>
                <w:sz w:val="20"/>
                <w:szCs w:val="20"/>
              </w:rPr>
              <w:t>.</w:t>
            </w:r>
            <w:r w:rsidRPr="00474CAC">
              <w:rPr>
                <w:rFonts w:ascii="Calibri" w:hAnsi="Calibri" w:cs="Calibri"/>
                <w:sz w:val="20"/>
                <w:szCs w:val="20"/>
              </w:rPr>
              <w:t xml:space="preserve"> Carretera México Pachuca Km. 87.5. Teléfono: 7113073</w:t>
            </w:r>
          </w:p>
        </w:tc>
      </w:tr>
      <w:tr w:rsidR="003D65A7" w:rsidRPr="00474CAC" w14:paraId="596D0A3E" w14:textId="77777777" w:rsidTr="00A7722D">
        <w:trPr>
          <w:trHeight w:val="283"/>
        </w:trPr>
        <w:tc>
          <w:tcPr>
            <w:tcW w:w="2901" w:type="dxa"/>
            <w:vMerge/>
          </w:tcPr>
          <w:p w14:paraId="63EEC49E" w14:textId="3A21E97C" w:rsidR="003D65A7" w:rsidRPr="00474CAC" w:rsidRDefault="003D65A7" w:rsidP="000076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</w:tcPr>
          <w:p w14:paraId="18196328" w14:textId="77777777" w:rsidR="003D65A7" w:rsidRPr="00474CAC" w:rsidRDefault="003D65A7" w:rsidP="0000762D">
            <w:pPr>
              <w:rPr>
                <w:rFonts w:ascii="Calibri" w:hAnsi="Calibri" w:cs="Calibri"/>
                <w:sz w:val="20"/>
                <w:szCs w:val="20"/>
              </w:rPr>
            </w:pPr>
            <w:r w:rsidRPr="00474CAC">
              <w:rPr>
                <w:rFonts w:ascii="Calibri" w:hAnsi="Calibri" w:cs="Calibri"/>
                <w:sz w:val="20"/>
                <w:szCs w:val="20"/>
              </w:rPr>
              <w:t xml:space="preserve">Datos del área o departamento de adscripción: </w:t>
            </w:r>
          </w:p>
          <w:p w14:paraId="419F3CFD" w14:textId="77777777" w:rsidR="003D65A7" w:rsidRPr="00474CAC" w:rsidRDefault="003D65A7" w:rsidP="0000762D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6A5EFF17" w14:textId="20FDBF43" w:rsidR="003D65A7" w:rsidRPr="00474CAC" w:rsidRDefault="003D65A7" w:rsidP="0000762D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6F157D" w:rsidRPr="00474CAC" w14:paraId="050E7786" w14:textId="77777777" w:rsidTr="00A7722D">
        <w:trPr>
          <w:trHeight w:val="753"/>
        </w:trPr>
        <w:tc>
          <w:tcPr>
            <w:tcW w:w="2901" w:type="dxa"/>
            <w:vMerge/>
          </w:tcPr>
          <w:p w14:paraId="472ED426" w14:textId="0A2599F6" w:rsidR="006F157D" w:rsidRPr="00474CAC" w:rsidRDefault="006F157D" w:rsidP="000076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</w:tcPr>
          <w:p w14:paraId="5F5A24DC" w14:textId="77777777" w:rsidR="006F157D" w:rsidRPr="00474CAC" w:rsidRDefault="006F157D" w:rsidP="0000762D">
            <w:pPr>
              <w:rPr>
                <w:rFonts w:ascii="Calibri" w:hAnsi="Calibri" w:cs="Calibri"/>
                <w:sz w:val="20"/>
                <w:szCs w:val="20"/>
              </w:rPr>
            </w:pPr>
            <w:r w:rsidRPr="00474CAC">
              <w:rPr>
                <w:rFonts w:ascii="Calibri" w:hAnsi="Calibri" w:cs="Calibri"/>
                <w:sz w:val="20"/>
                <w:szCs w:val="20"/>
              </w:rPr>
              <w:t xml:space="preserve">Cargo administrativo: </w:t>
            </w:r>
          </w:p>
          <w:p w14:paraId="7E9068B9" w14:textId="14F392F9" w:rsidR="006F157D" w:rsidRPr="00474CAC" w:rsidRDefault="006F157D" w:rsidP="000076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6DB7BB" w14:textId="77777777" w:rsidR="0000762D" w:rsidRPr="00474CAC" w:rsidRDefault="0000762D" w:rsidP="0000762D">
      <w:pPr>
        <w:rPr>
          <w:rFonts w:ascii="Calibri" w:hAnsi="Calibri" w:cs="Calibri"/>
          <w:b/>
          <w:sz w:val="20"/>
          <w:szCs w:val="20"/>
        </w:rPr>
      </w:pPr>
    </w:p>
    <w:bookmarkEnd w:id="2"/>
    <w:p w14:paraId="042E674A" w14:textId="4FCD88FB" w:rsidR="00D97F94" w:rsidRPr="00474CAC" w:rsidRDefault="00D97F94" w:rsidP="00D97F94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0"/>
          <w:szCs w:val="20"/>
        </w:rPr>
      </w:pPr>
      <w:r w:rsidRPr="00474CAC">
        <w:rPr>
          <w:rFonts w:ascii="Calibri" w:hAnsi="Calibri" w:cs="Calibri"/>
          <w:b/>
          <w:sz w:val="20"/>
          <w:szCs w:val="20"/>
        </w:rPr>
        <w:t>Datos del curso</w:t>
      </w:r>
      <w:r w:rsidR="0078639D" w:rsidRPr="00474CAC">
        <w:rPr>
          <w:rFonts w:ascii="Calibri" w:hAnsi="Calibri" w:cs="Calibri"/>
          <w:b/>
          <w:sz w:val="20"/>
          <w:szCs w:val="20"/>
        </w:rPr>
        <w:t xml:space="preserve">: </w:t>
      </w:r>
    </w:p>
    <w:tbl>
      <w:tblPr>
        <w:tblStyle w:val="Tablaconcuadrcula"/>
        <w:tblW w:w="1006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97F94" w:rsidRPr="00474CAC" w14:paraId="4F5EA9F9" w14:textId="77777777" w:rsidTr="00A7722D">
        <w:trPr>
          <w:jc w:val="center"/>
        </w:trPr>
        <w:tc>
          <w:tcPr>
            <w:tcW w:w="10060" w:type="dxa"/>
          </w:tcPr>
          <w:p w14:paraId="61FA0354" w14:textId="6DDCC58E" w:rsidR="00800B8C" w:rsidRPr="00474CAC" w:rsidRDefault="00800B8C" w:rsidP="00D97F94">
            <w:pPr>
              <w:rPr>
                <w:rFonts w:ascii="Calibri" w:hAnsi="Calibri" w:cs="Calibri"/>
                <w:sz w:val="20"/>
                <w:szCs w:val="20"/>
              </w:rPr>
            </w:pPr>
            <w:bookmarkStart w:id="3" w:name="_Hlk200358518"/>
          </w:p>
        </w:tc>
      </w:tr>
      <w:tr w:rsidR="00D97F94" w:rsidRPr="00474CAC" w14:paraId="047EB622" w14:textId="77777777" w:rsidTr="00A7722D">
        <w:trPr>
          <w:jc w:val="center"/>
        </w:trPr>
        <w:tc>
          <w:tcPr>
            <w:tcW w:w="10060" w:type="dxa"/>
          </w:tcPr>
          <w:p w14:paraId="37F31BCF" w14:textId="77777777" w:rsidR="00800B8C" w:rsidRPr="00474CAC" w:rsidRDefault="00800B8C" w:rsidP="00D97F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7F94" w:rsidRPr="00474CAC" w14:paraId="330E47B2" w14:textId="77777777" w:rsidTr="00A7722D">
        <w:trPr>
          <w:jc w:val="center"/>
        </w:trPr>
        <w:tc>
          <w:tcPr>
            <w:tcW w:w="10060" w:type="dxa"/>
          </w:tcPr>
          <w:p w14:paraId="74F340EA" w14:textId="77777777" w:rsidR="00800B8C" w:rsidRPr="00474CAC" w:rsidRDefault="00800B8C" w:rsidP="00D97F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7F94" w:rsidRPr="00474CAC" w14:paraId="598D37E7" w14:textId="77777777" w:rsidTr="00A7722D">
        <w:trPr>
          <w:jc w:val="center"/>
        </w:trPr>
        <w:tc>
          <w:tcPr>
            <w:tcW w:w="10060" w:type="dxa"/>
          </w:tcPr>
          <w:p w14:paraId="6E62A628" w14:textId="77777777" w:rsidR="00800B8C" w:rsidRPr="00474CAC" w:rsidRDefault="00800B8C" w:rsidP="00D97F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bookmarkEnd w:id="3"/>
    <w:p w14:paraId="19A67E00" w14:textId="77777777" w:rsidR="00A65E35" w:rsidRPr="00474CAC" w:rsidRDefault="00D97F94">
      <w:pPr>
        <w:rPr>
          <w:rFonts w:ascii="Calibri" w:hAnsi="Calibri" w:cs="Calibri"/>
          <w:b/>
          <w:sz w:val="20"/>
          <w:szCs w:val="20"/>
        </w:rPr>
      </w:pPr>
      <w:r w:rsidRPr="00474CAC">
        <w:rPr>
          <w:rFonts w:ascii="Calibri" w:hAnsi="Calibri" w:cs="Calibri"/>
          <w:b/>
          <w:sz w:val="20"/>
          <w:szCs w:val="20"/>
        </w:rPr>
        <w:t xml:space="preserve"> </w:t>
      </w:r>
    </w:p>
    <w:p w14:paraId="233C7AC0" w14:textId="25A4E859" w:rsidR="00800B8C" w:rsidRPr="00474CAC" w:rsidRDefault="00800B8C">
      <w:pPr>
        <w:rPr>
          <w:rFonts w:ascii="Calibri" w:hAnsi="Calibri" w:cs="Calibri"/>
          <w:b/>
          <w:sz w:val="20"/>
          <w:szCs w:val="20"/>
        </w:rPr>
      </w:pPr>
    </w:p>
    <w:p w14:paraId="4272654A" w14:textId="39A4A23F" w:rsidR="003D65A7" w:rsidRPr="00474CAC" w:rsidRDefault="003D65A7">
      <w:pPr>
        <w:rPr>
          <w:rFonts w:ascii="Calibri" w:hAnsi="Calibri" w:cs="Calibri"/>
          <w:b/>
          <w:sz w:val="20"/>
          <w:szCs w:val="20"/>
        </w:rPr>
      </w:pPr>
    </w:p>
    <w:p w14:paraId="7BF126F8" w14:textId="6D71015C" w:rsidR="003D65A7" w:rsidRPr="00474CAC" w:rsidRDefault="003D65A7">
      <w:pPr>
        <w:rPr>
          <w:rFonts w:ascii="Calibri" w:hAnsi="Calibri" w:cs="Calibri"/>
          <w:b/>
          <w:sz w:val="20"/>
          <w:szCs w:val="20"/>
        </w:rPr>
      </w:pPr>
      <w:bookmarkStart w:id="4" w:name="_Hlk200358560"/>
    </w:p>
    <w:p w14:paraId="234E1DA3" w14:textId="06D3A965" w:rsidR="003D65A7" w:rsidRPr="00474CAC" w:rsidRDefault="003D65A7">
      <w:pPr>
        <w:rPr>
          <w:rFonts w:ascii="Calibri" w:hAnsi="Calibri" w:cs="Calibri"/>
          <w:b/>
          <w:sz w:val="20"/>
          <w:szCs w:val="20"/>
        </w:rPr>
      </w:pPr>
    </w:p>
    <w:p w14:paraId="01163D7E" w14:textId="77777777" w:rsidR="003D65A7" w:rsidRPr="00474CAC" w:rsidRDefault="003D65A7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6"/>
      </w:tblGrid>
      <w:tr w:rsidR="00800B8C" w:rsidRPr="00474CAC" w14:paraId="2DB99650" w14:textId="77777777" w:rsidTr="003D65A7">
        <w:trPr>
          <w:trHeight w:val="411"/>
          <w:jc w:val="center"/>
        </w:trPr>
        <w:tc>
          <w:tcPr>
            <w:tcW w:w="5326" w:type="dxa"/>
            <w:vAlign w:val="center"/>
          </w:tcPr>
          <w:p w14:paraId="2E7731AD" w14:textId="6902AC0B" w:rsidR="00800B8C" w:rsidRPr="00474CAC" w:rsidRDefault="00800B8C" w:rsidP="009E160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4CAC">
              <w:rPr>
                <w:rFonts w:ascii="Calibri" w:hAnsi="Calibri" w:cs="Calibri"/>
                <w:b/>
                <w:sz w:val="20"/>
                <w:szCs w:val="20"/>
              </w:rPr>
              <w:t xml:space="preserve">Firma del </w:t>
            </w:r>
            <w:r w:rsidR="003D65A7" w:rsidRPr="00474CAC">
              <w:rPr>
                <w:rFonts w:ascii="Calibri" w:hAnsi="Calibri" w:cs="Calibri"/>
                <w:b/>
                <w:sz w:val="20"/>
                <w:szCs w:val="20"/>
              </w:rPr>
              <w:t xml:space="preserve">(la) </w:t>
            </w:r>
            <w:r w:rsidRPr="00474CAC">
              <w:rPr>
                <w:rFonts w:ascii="Calibri" w:hAnsi="Calibri" w:cs="Calibri"/>
                <w:b/>
                <w:sz w:val="20"/>
                <w:szCs w:val="20"/>
              </w:rPr>
              <w:t>participante</w:t>
            </w:r>
          </w:p>
        </w:tc>
      </w:tr>
    </w:tbl>
    <w:p w14:paraId="43C83415" w14:textId="77777777" w:rsidR="00E23076" w:rsidRPr="00474CAC" w:rsidRDefault="00E23076">
      <w:pPr>
        <w:rPr>
          <w:rFonts w:ascii="Calibri" w:hAnsi="Calibri" w:cs="Calibri"/>
          <w:sz w:val="20"/>
          <w:szCs w:val="20"/>
        </w:rPr>
      </w:pPr>
    </w:p>
    <w:bookmarkEnd w:id="1"/>
    <w:bookmarkEnd w:id="4"/>
    <w:p w14:paraId="7282EC3B" w14:textId="5809E154" w:rsidR="00E23076" w:rsidRPr="00474CAC" w:rsidRDefault="00E23076" w:rsidP="006E4FB2">
      <w:pPr>
        <w:spacing w:before="245"/>
        <w:ind w:left="139"/>
        <w:jc w:val="center"/>
        <w:rPr>
          <w:rFonts w:ascii="Calibri" w:hAnsi="Calibri" w:cs="Calibri"/>
          <w:b/>
        </w:rPr>
      </w:pPr>
    </w:p>
    <w:p w14:paraId="0E164AF4" w14:textId="08463AA7" w:rsidR="009A30B9" w:rsidRPr="00474CAC" w:rsidRDefault="009A30B9" w:rsidP="006E4FB2">
      <w:pPr>
        <w:spacing w:before="245"/>
        <w:ind w:left="139"/>
        <w:jc w:val="center"/>
        <w:rPr>
          <w:rFonts w:ascii="Calibri" w:hAnsi="Calibri" w:cs="Calibri"/>
          <w:b/>
        </w:rPr>
      </w:pPr>
    </w:p>
    <w:p w14:paraId="0E22E325" w14:textId="77777777" w:rsidR="009A30B9" w:rsidRDefault="009A30B9" w:rsidP="00F275F3">
      <w:pPr>
        <w:spacing w:before="245"/>
        <w:rPr>
          <w:rFonts w:ascii="Arial"/>
          <w:b/>
        </w:rPr>
      </w:pPr>
    </w:p>
    <w:sectPr w:rsidR="009A30B9" w:rsidSect="00A65E35">
      <w:headerReference w:type="default" r:id="rId7"/>
      <w:footerReference w:type="default" r:id="rId8"/>
      <w:pgSz w:w="12240" w:h="15840"/>
      <w:pgMar w:top="1134" w:right="1134" w:bottom="1134" w:left="1134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D2C5" w14:textId="77777777" w:rsidR="00ED6CBF" w:rsidRDefault="00ED6CBF">
      <w:r>
        <w:separator/>
      </w:r>
    </w:p>
  </w:endnote>
  <w:endnote w:type="continuationSeparator" w:id="0">
    <w:p w14:paraId="4E8AB18E" w14:textId="77777777" w:rsidR="00ED6CBF" w:rsidRDefault="00ED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30D5" w14:textId="77777777" w:rsidR="00A65E35" w:rsidRPr="00A65E35" w:rsidRDefault="00A65E35" w:rsidP="00A65E35">
    <w:pPr>
      <w:pStyle w:val="Piedepgina"/>
      <w:rPr>
        <w:rFonts w:ascii="Calibri" w:hAnsi="Calibri" w:cs="Calibri"/>
        <w:b/>
        <w:bCs/>
        <w:sz w:val="18"/>
        <w:lang w:val="es-ES"/>
      </w:rPr>
    </w:pPr>
    <w:r w:rsidRPr="00A65E35">
      <w:rPr>
        <w:rFonts w:ascii="Calibri" w:hAnsi="Calibri" w:cs="Calibri"/>
        <w:b/>
        <w:bCs/>
        <w:sz w:val="18"/>
        <w:lang w:val="es-ES"/>
      </w:rPr>
      <w:t>ITPAC-AD-PO-00</w:t>
    </w:r>
    <w:r w:rsidR="00800B8C">
      <w:rPr>
        <w:rFonts w:ascii="Calibri" w:hAnsi="Calibri" w:cs="Calibri"/>
        <w:b/>
        <w:bCs/>
        <w:sz w:val="18"/>
        <w:lang w:val="es-ES"/>
      </w:rPr>
      <w:t>9-03</w:t>
    </w:r>
    <w:r w:rsidRPr="00A65E35">
      <w:rPr>
        <w:rFonts w:ascii="Calibri" w:hAnsi="Calibri" w:cs="Calibri"/>
        <w:b/>
        <w:bCs/>
        <w:sz w:val="18"/>
        <w:lang w:val="es-ES"/>
      </w:rPr>
      <w:t xml:space="preserve">                                                           </w:t>
    </w:r>
    <w:r w:rsidR="00553F92">
      <w:rPr>
        <w:rFonts w:ascii="Calibri" w:hAnsi="Calibri" w:cs="Calibri"/>
        <w:b/>
        <w:bCs/>
        <w:sz w:val="18"/>
        <w:lang w:val="es-ES"/>
      </w:rPr>
      <w:t xml:space="preserve">          </w:t>
    </w:r>
    <w:r w:rsidRPr="00A65E35">
      <w:rPr>
        <w:rFonts w:ascii="Calibri" w:hAnsi="Calibri" w:cs="Calibri"/>
        <w:b/>
        <w:bCs/>
        <w:sz w:val="18"/>
        <w:lang w:val="es-ES"/>
      </w:rPr>
      <w:t xml:space="preserve">                                        </w:t>
    </w:r>
    <w:r>
      <w:rPr>
        <w:rFonts w:ascii="Calibri" w:hAnsi="Calibri" w:cs="Calibri"/>
        <w:b/>
        <w:bCs/>
        <w:sz w:val="18"/>
        <w:lang w:val="es-ES"/>
      </w:rPr>
      <w:t xml:space="preserve">                                                                </w:t>
    </w:r>
    <w:r w:rsidRPr="00A65E35">
      <w:rPr>
        <w:rFonts w:ascii="Calibri" w:hAnsi="Calibri" w:cs="Calibri"/>
        <w:b/>
        <w:bCs/>
        <w:sz w:val="18"/>
        <w:lang w:val="es-ES"/>
      </w:rPr>
      <w:t xml:space="preserve">         </w:t>
    </w:r>
    <w:r w:rsidRPr="00A65E35">
      <w:rPr>
        <w:rFonts w:ascii="Calibri" w:hAnsi="Calibri" w:cs="Calibri"/>
        <w:bCs/>
        <w:sz w:val="18"/>
        <w:lang w:val="es-ES"/>
      </w:rPr>
      <w:t xml:space="preserve">Página </w:t>
    </w:r>
    <w:r w:rsidRPr="00A65E35">
      <w:rPr>
        <w:rFonts w:ascii="Calibri" w:hAnsi="Calibri" w:cs="Calibri"/>
        <w:b/>
        <w:bCs/>
        <w:sz w:val="18"/>
        <w:lang w:val="es-ES"/>
      </w:rPr>
      <w:fldChar w:fldCharType="begin"/>
    </w:r>
    <w:r w:rsidRPr="00A65E35">
      <w:rPr>
        <w:rFonts w:ascii="Calibri" w:hAnsi="Calibri" w:cs="Calibri"/>
        <w:b/>
        <w:bCs/>
        <w:sz w:val="18"/>
        <w:lang w:val="es-ES"/>
      </w:rPr>
      <w:instrText>PAGE</w:instrText>
    </w:r>
    <w:r w:rsidRPr="00A65E35">
      <w:rPr>
        <w:rFonts w:ascii="Calibri" w:hAnsi="Calibri" w:cs="Calibri"/>
        <w:b/>
        <w:bCs/>
        <w:sz w:val="18"/>
        <w:lang w:val="es-ES"/>
      </w:rPr>
      <w:fldChar w:fldCharType="separate"/>
    </w:r>
    <w:r w:rsidR="002E3502">
      <w:rPr>
        <w:rFonts w:ascii="Calibri" w:hAnsi="Calibri" w:cs="Calibri"/>
        <w:b/>
        <w:bCs/>
        <w:noProof/>
        <w:sz w:val="18"/>
        <w:lang w:val="es-ES"/>
      </w:rPr>
      <w:t>1</w:t>
    </w:r>
    <w:r w:rsidRPr="00A65E35">
      <w:rPr>
        <w:rFonts w:ascii="Calibri" w:hAnsi="Calibri" w:cs="Calibri"/>
        <w:bCs/>
        <w:sz w:val="18"/>
      </w:rPr>
      <w:fldChar w:fldCharType="end"/>
    </w:r>
    <w:r w:rsidRPr="00A65E35">
      <w:rPr>
        <w:rFonts w:ascii="Calibri" w:hAnsi="Calibri" w:cs="Calibri"/>
        <w:bCs/>
        <w:sz w:val="18"/>
        <w:lang w:val="es-ES"/>
      </w:rPr>
      <w:t xml:space="preserve"> de </w:t>
    </w:r>
    <w:r w:rsidRPr="00A65E35">
      <w:rPr>
        <w:rFonts w:ascii="Calibri" w:hAnsi="Calibri" w:cs="Calibri"/>
        <w:b/>
        <w:bCs/>
        <w:sz w:val="18"/>
        <w:lang w:val="es-ES"/>
      </w:rPr>
      <w:fldChar w:fldCharType="begin"/>
    </w:r>
    <w:r w:rsidRPr="00A65E35">
      <w:rPr>
        <w:rFonts w:ascii="Calibri" w:hAnsi="Calibri" w:cs="Calibri"/>
        <w:b/>
        <w:bCs/>
        <w:sz w:val="18"/>
        <w:lang w:val="es-ES"/>
      </w:rPr>
      <w:instrText>NUMPAGES</w:instrText>
    </w:r>
    <w:r w:rsidRPr="00A65E35">
      <w:rPr>
        <w:rFonts w:ascii="Calibri" w:hAnsi="Calibri" w:cs="Calibri"/>
        <w:b/>
        <w:bCs/>
        <w:sz w:val="18"/>
        <w:lang w:val="es-ES"/>
      </w:rPr>
      <w:fldChar w:fldCharType="separate"/>
    </w:r>
    <w:r w:rsidR="002E3502">
      <w:rPr>
        <w:rFonts w:ascii="Calibri" w:hAnsi="Calibri" w:cs="Calibri"/>
        <w:b/>
        <w:bCs/>
        <w:noProof/>
        <w:sz w:val="18"/>
        <w:lang w:val="es-ES"/>
      </w:rPr>
      <w:t>1</w:t>
    </w:r>
    <w:r w:rsidRPr="00A65E35">
      <w:rPr>
        <w:rFonts w:ascii="Calibri" w:hAnsi="Calibri" w:cs="Calibri"/>
        <w:bCs/>
        <w:sz w:val="18"/>
      </w:rPr>
      <w:fldChar w:fldCharType="end"/>
    </w:r>
  </w:p>
  <w:p w14:paraId="269D4302" w14:textId="77777777" w:rsidR="00A2086E" w:rsidRPr="00197EFD" w:rsidRDefault="00A65E35" w:rsidP="007A5569">
    <w:pPr>
      <w:pStyle w:val="Piedepgina"/>
      <w:jc w:val="center"/>
      <w:rPr>
        <w:rFonts w:ascii="Calibri" w:hAnsi="Calibri" w:cs="Calibri"/>
        <w:b/>
        <w:bCs/>
      </w:rPr>
    </w:pPr>
    <w:r w:rsidRPr="00FB6C76">
      <w:rPr>
        <w:rFonts w:ascii="Calibri" w:hAnsi="Calibri" w:cs="Calibri"/>
        <w:bCs/>
        <w:color w:val="808080"/>
        <w:sz w:val="16"/>
        <w:lang w:val="es-ES"/>
      </w:rPr>
      <w:t>“Toda copia en PAPEL o ARCHIVO ELECTRÓNICO es un Documento No Controlado a excepción del original</w:t>
    </w:r>
    <w:r w:rsidRPr="00FB6C76">
      <w:rPr>
        <w:rFonts w:ascii="Calibri" w:hAnsi="Calibri" w:cs="Calibri"/>
        <w:b/>
        <w:bCs/>
        <w:color w:val="808080"/>
        <w:sz w:val="16"/>
        <w:lang w:val="es-ES"/>
      </w:rPr>
      <w:t>”</w:t>
    </w:r>
    <w:r w:rsidR="007A5569" w:rsidRPr="00197EFD">
      <w:rPr>
        <w:rFonts w:ascii="Calibri" w:hAnsi="Calibri" w:cs="Calibri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0544" w14:textId="77777777" w:rsidR="00ED6CBF" w:rsidRDefault="00ED6CBF">
      <w:r>
        <w:separator/>
      </w:r>
    </w:p>
  </w:footnote>
  <w:footnote w:type="continuationSeparator" w:id="0">
    <w:p w14:paraId="56C2BBE4" w14:textId="77777777" w:rsidR="00ED6CBF" w:rsidRDefault="00ED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197EFD" w:rsidRPr="00197EFD" w14:paraId="1EB41272" w14:textId="77777777" w:rsidTr="00B04CC8">
      <w:trPr>
        <w:jc w:val="center"/>
      </w:trPr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34B8557B" w14:textId="77777777" w:rsidR="00197EFD" w:rsidRPr="00197EFD" w:rsidRDefault="00197EFD">
          <w:pPr>
            <w:jc w:val="center"/>
            <w:rPr>
              <w:rFonts w:ascii="Calibri" w:eastAsia="Calibri" w:hAnsi="Calibri" w:cs="Calibri"/>
              <w:b/>
              <w:sz w:val="20"/>
              <w:szCs w:val="16"/>
              <w:lang w:val="es-ES" w:eastAsia="es-ES"/>
            </w:rPr>
          </w:pPr>
          <w:r w:rsidRPr="00197EFD">
            <w:rPr>
              <w:rFonts w:ascii="Calibri" w:eastAsia="Calibri" w:hAnsi="Calibri" w:cs="Calibri"/>
              <w:b/>
              <w:sz w:val="20"/>
              <w:szCs w:val="16"/>
              <w:lang w:val="es-ES" w:eastAsia="es-ES"/>
            </w:rPr>
            <w:t>Instituto Tecnológico de Pachuca</w:t>
          </w:r>
        </w:p>
      </w:tc>
    </w:tr>
    <w:tr w:rsidR="00197EFD" w:rsidRPr="00197EFD" w14:paraId="6033AEC2" w14:textId="77777777" w:rsidTr="00B04CC8">
      <w:trPr>
        <w:jc w:val="center"/>
      </w:trPr>
      <w:tc>
        <w:tcPr>
          <w:tcW w:w="10065" w:type="dxa"/>
          <w:gridSpan w:val="5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7D34732E" w14:textId="77777777" w:rsidR="00197EFD" w:rsidRPr="00197EFD" w:rsidRDefault="00E23076">
          <w:pPr>
            <w:jc w:val="center"/>
            <w:rPr>
              <w:rFonts w:ascii="Calibri" w:eastAsia="Calibri" w:hAnsi="Calibri" w:cs="Calibri"/>
              <w:sz w:val="20"/>
              <w:szCs w:val="16"/>
              <w:lang w:val="es-ES" w:eastAsia="es-E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331B150B" wp14:editId="31032542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1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4" r="10391" b="104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97EFD" w:rsidRPr="00197EFD">
            <w:rPr>
              <w:rFonts w:ascii="Calibri" w:eastAsia="Calibri" w:hAnsi="Calibri" w:cs="Calibri"/>
              <w:color w:val="4F81BD"/>
              <w:sz w:val="20"/>
              <w:szCs w:val="16"/>
              <w:lang w:val="es-ES" w:eastAsia="es-ES"/>
            </w:rPr>
            <w:t xml:space="preserve">ISO 9001:2015 </w:t>
          </w:r>
          <w:r w:rsidR="00197EFD" w:rsidRPr="00197EFD">
            <w:rPr>
              <w:rFonts w:ascii="Calibri" w:eastAsia="Calibri" w:hAnsi="Calibri" w:cs="Calibri"/>
              <w:sz w:val="20"/>
              <w:szCs w:val="16"/>
              <w:lang w:val="es-ES" w:eastAsia="es-ES"/>
            </w:rPr>
            <w:t xml:space="preserve">– </w:t>
          </w:r>
          <w:r w:rsidR="00197EFD" w:rsidRPr="00197EFD">
            <w:rPr>
              <w:rFonts w:ascii="Calibri" w:eastAsia="Calibri" w:hAnsi="Calibri" w:cs="Calibri"/>
              <w:color w:val="00B050"/>
              <w:sz w:val="20"/>
              <w:szCs w:val="16"/>
              <w:lang w:val="es-ES" w:eastAsia="es-ES"/>
            </w:rPr>
            <w:t>ISO 14001:2015</w:t>
          </w:r>
          <w:r w:rsidR="00197EFD" w:rsidRPr="00197EFD">
            <w:rPr>
              <w:rFonts w:ascii="Calibri" w:eastAsia="Calibri" w:hAnsi="Calibri" w:cs="Calibri"/>
              <w:sz w:val="20"/>
              <w:szCs w:val="16"/>
              <w:lang w:val="es-ES" w:eastAsia="es-ES"/>
            </w:rPr>
            <w:t xml:space="preserve"> – </w:t>
          </w:r>
          <w:r w:rsidR="00197EFD" w:rsidRPr="00197EFD">
            <w:rPr>
              <w:rFonts w:ascii="Calibri" w:eastAsia="Calibri" w:hAnsi="Calibri" w:cs="Calibri"/>
              <w:color w:val="C00000"/>
              <w:sz w:val="20"/>
              <w:szCs w:val="16"/>
              <w:lang w:val="es-ES" w:eastAsia="es-ES"/>
            </w:rPr>
            <w:t xml:space="preserve">ISO 45001:2018 </w:t>
          </w:r>
          <w:r w:rsidR="00197EFD" w:rsidRPr="00197EFD">
            <w:rPr>
              <w:rFonts w:ascii="Calibri" w:eastAsia="Calibri" w:hAnsi="Calibri" w:cs="Calibri"/>
              <w:sz w:val="20"/>
              <w:szCs w:val="16"/>
              <w:lang w:val="es-ES" w:eastAsia="es-ES"/>
            </w:rPr>
            <w:t xml:space="preserve">– </w:t>
          </w:r>
          <w:r w:rsidR="00197EFD" w:rsidRPr="00197EFD">
            <w:rPr>
              <w:rFonts w:ascii="Calibri" w:eastAsia="Calibri" w:hAnsi="Calibri" w:cs="Calibri"/>
              <w:color w:val="FFC000"/>
              <w:sz w:val="20"/>
              <w:szCs w:val="16"/>
              <w:lang w:val="es-ES" w:eastAsia="es-ES"/>
            </w:rPr>
            <w:t>ISO 50001:2018</w:t>
          </w:r>
        </w:p>
      </w:tc>
    </w:tr>
    <w:tr w:rsidR="0000762D" w14:paraId="3EA2E8D5" w14:textId="77777777" w:rsidTr="00B04CC8">
      <w:trPr>
        <w:jc w:val="center"/>
      </w:trPr>
      <w:tc>
        <w:tcPr>
          <w:tcW w:w="1418" w:type="dxa"/>
          <w:vMerge w:val="restart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39C43CD7" w14:textId="77777777" w:rsidR="0000762D" w:rsidRPr="00197EFD" w:rsidRDefault="0000762D">
          <w:pPr>
            <w:jc w:val="center"/>
            <w:rPr>
              <w:rFonts w:ascii="Calibri" w:eastAsia="Calibri" w:hAnsi="Calibri" w:cs="Calibri"/>
              <w:sz w:val="22"/>
              <w:szCs w:val="22"/>
              <w:lang w:val="es-ES" w:eastAsia="es-ES"/>
            </w:rPr>
          </w:pPr>
          <w:r>
            <w:rPr>
              <w:rFonts w:ascii="Calibri" w:eastAsia="Calibri" w:hAnsi="Calibri" w:cs="Calibri"/>
              <w:noProof/>
              <w:sz w:val="22"/>
              <w:szCs w:val="22"/>
            </w:rPr>
            <w:drawing>
              <wp:inline distT="0" distB="0" distL="0" distR="0" wp14:anchorId="60B91BC8" wp14:editId="386BBA72">
                <wp:extent cx="653415" cy="474980"/>
                <wp:effectExtent l="0" t="0" r="0" b="127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385EE151" w14:textId="77777777" w:rsidR="0000762D" w:rsidRPr="00237B34" w:rsidRDefault="0000762D" w:rsidP="005015B9">
          <w:pPr>
            <w:jc w:val="center"/>
            <w:rPr>
              <w:rFonts w:ascii="Arial" w:hAnsi="Arial" w:cs="Arial"/>
              <w:sz w:val="36"/>
              <w:szCs w:val="36"/>
            </w:rPr>
          </w:pPr>
          <w:r w:rsidRPr="00237B34">
            <w:rPr>
              <w:rFonts w:ascii="Calibri" w:hAnsi="Calibri"/>
              <w:color w:val="000000"/>
              <w:kern w:val="24"/>
              <w:sz w:val="16"/>
              <w:szCs w:val="16"/>
            </w:rPr>
            <w:t xml:space="preserve">Código: </w:t>
          </w:r>
          <w:r w:rsidRPr="00237B34">
            <w:rPr>
              <w:rFonts w:ascii="Calibri" w:hAnsi="Calibri"/>
              <w:b/>
              <w:bCs/>
              <w:color w:val="000000"/>
              <w:kern w:val="24"/>
              <w:sz w:val="16"/>
              <w:szCs w:val="16"/>
            </w:rPr>
            <w:t>ITPAC-AD-PO-009-03</w:t>
          </w:r>
        </w:p>
      </w:tc>
      <w:tc>
        <w:tcPr>
          <w:tcW w:w="175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2AF6B8C5" w14:textId="77777777" w:rsidR="0000762D" w:rsidRPr="00237B34" w:rsidRDefault="0000762D" w:rsidP="005015B9">
          <w:pPr>
            <w:jc w:val="center"/>
            <w:rPr>
              <w:rFonts w:ascii="Arial" w:hAnsi="Arial" w:cs="Arial"/>
              <w:sz w:val="36"/>
              <w:szCs w:val="36"/>
            </w:rPr>
          </w:pPr>
          <w:r w:rsidRPr="00237B34">
            <w:rPr>
              <w:rFonts w:ascii="Calibri" w:hAnsi="Calibri"/>
              <w:color w:val="000000"/>
              <w:kern w:val="24"/>
              <w:sz w:val="16"/>
              <w:szCs w:val="16"/>
            </w:rPr>
            <w:t>Versión:</w:t>
          </w:r>
          <w:r w:rsidRPr="002D30E4">
            <w:rPr>
              <w:rFonts w:ascii="Calibri" w:hAnsi="Calibri"/>
              <w:b/>
              <w:bCs/>
              <w:color w:val="000000"/>
              <w:kern w:val="24"/>
              <w:sz w:val="16"/>
              <w:szCs w:val="16"/>
            </w:rPr>
            <w:t xml:space="preserve"> 2</w:t>
          </w:r>
        </w:p>
      </w:tc>
      <w:tc>
        <w:tcPr>
          <w:tcW w:w="277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561B16F6" w14:textId="34C529F7" w:rsidR="0000762D" w:rsidRPr="00237B34" w:rsidRDefault="0000762D" w:rsidP="0000762D">
          <w:pPr>
            <w:jc w:val="center"/>
            <w:rPr>
              <w:rFonts w:ascii="Arial" w:hAnsi="Arial" w:cs="Arial"/>
              <w:sz w:val="36"/>
              <w:szCs w:val="36"/>
            </w:rPr>
          </w:pPr>
          <w:r w:rsidRPr="00237B34">
            <w:rPr>
              <w:rFonts w:ascii="Calibri" w:hAnsi="Calibri"/>
              <w:color w:val="000000"/>
              <w:kern w:val="24"/>
              <w:sz w:val="16"/>
              <w:szCs w:val="16"/>
            </w:rPr>
            <w:t>Requisito:</w:t>
          </w:r>
          <w:r w:rsidRPr="00237B34">
            <w:rPr>
              <w:rFonts w:ascii="Calibri" w:hAnsi="Calibri"/>
              <w:color w:val="000000"/>
              <w:kern w:val="24"/>
              <w:sz w:val="14"/>
              <w:szCs w:val="14"/>
            </w:rPr>
            <w:t xml:space="preserve"> </w:t>
          </w:r>
          <w:r w:rsidR="002D30E4" w:rsidRPr="00D359AE">
            <w:rPr>
              <w:rFonts w:ascii="Calibri" w:eastAsia="Calibri" w:hAnsi="Calibri" w:cs="Calibri"/>
              <w:b/>
              <w:bCs/>
              <w:color w:val="0070C0"/>
              <w:sz w:val="18"/>
              <w:szCs w:val="16"/>
            </w:rPr>
            <w:t>7.</w:t>
          </w:r>
          <w:r w:rsidR="002D30E4">
            <w:rPr>
              <w:rFonts w:ascii="Calibri" w:eastAsia="Calibri" w:hAnsi="Calibri" w:cs="Calibri"/>
              <w:b/>
              <w:bCs/>
              <w:color w:val="0070C0"/>
              <w:sz w:val="18"/>
              <w:szCs w:val="16"/>
            </w:rPr>
            <w:t xml:space="preserve">2, 7.3, </w:t>
          </w:r>
          <w:r w:rsidR="002D30E4" w:rsidRPr="00BA285B">
            <w:rPr>
              <w:rFonts w:ascii="Calibri" w:eastAsia="Calibri" w:hAnsi="Calibri" w:cs="Calibri"/>
              <w:b/>
              <w:bCs/>
              <w:color w:val="00B050"/>
              <w:sz w:val="18"/>
              <w:szCs w:val="16"/>
            </w:rPr>
            <w:t>7.2, 7.3,</w:t>
          </w:r>
          <w:r w:rsidR="002D30E4">
            <w:rPr>
              <w:rFonts w:ascii="Calibri" w:eastAsia="Calibri" w:hAnsi="Calibri" w:cs="Calibri"/>
              <w:b/>
              <w:bCs/>
              <w:color w:val="00B050"/>
              <w:sz w:val="18"/>
              <w:szCs w:val="16"/>
            </w:rPr>
            <w:t xml:space="preserve"> </w:t>
          </w:r>
          <w:r w:rsidR="002D30E4" w:rsidRPr="00BA285B">
            <w:rPr>
              <w:rFonts w:ascii="Calibri" w:eastAsia="Calibri" w:hAnsi="Calibri" w:cs="Calibri"/>
              <w:b/>
              <w:bCs/>
              <w:color w:val="C00000"/>
              <w:sz w:val="18"/>
              <w:szCs w:val="16"/>
            </w:rPr>
            <w:t>7.2, 7.3,</w:t>
          </w:r>
          <w:r w:rsidR="002D30E4">
            <w:rPr>
              <w:rFonts w:ascii="Calibri" w:eastAsia="Calibri" w:hAnsi="Calibri" w:cs="Calibri"/>
              <w:b/>
              <w:bCs/>
              <w:color w:val="C00000"/>
              <w:sz w:val="18"/>
              <w:szCs w:val="16"/>
            </w:rPr>
            <w:t xml:space="preserve"> </w:t>
          </w:r>
          <w:r w:rsidR="002D30E4" w:rsidRPr="00BA285B">
            <w:rPr>
              <w:rFonts w:ascii="Calibri" w:eastAsia="Calibri" w:hAnsi="Calibri" w:cs="Calibri"/>
              <w:b/>
              <w:bCs/>
              <w:color w:val="FFC000"/>
              <w:sz w:val="18"/>
              <w:szCs w:val="16"/>
            </w:rPr>
            <w:t>7.2, 7.3</w:t>
          </w:r>
        </w:p>
      </w:tc>
      <w:tc>
        <w:tcPr>
          <w:tcW w:w="1276" w:type="dxa"/>
          <w:vMerge w:val="restart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18" w:space="0" w:color="auto"/>
          </w:tcBorders>
          <w:shd w:val="clear" w:color="auto" w:fill="auto"/>
          <w:vAlign w:val="center"/>
        </w:tcPr>
        <w:p w14:paraId="684CBA73" w14:textId="77777777" w:rsidR="0000762D" w:rsidRPr="00197EFD" w:rsidRDefault="0000762D">
          <w:pPr>
            <w:jc w:val="center"/>
            <w:rPr>
              <w:rFonts w:ascii="Calibri" w:eastAsia="Calibri" w:hAnsi="Calibri" w:cs="Calibri"/>
              <w:sz w:val="22"/>
              <w:szCs w:val="22"/>
              <w:lang w:val="es-ES" w:eastAsia="es-ES"/>
            </w:rPr>
          </w:pPr>
        </w:p>
        <w:p w14:paraId="6299BADF" w14:textId="77777777" w:rsidR="0000762D" w:rsidRPr="00197EFD" w:rsidRDefault="0000762D">
          <w:pPr>
            <w:jc w:val="center"/>
            <w:rPr>
              <w:rFonts w:ascii="Calibri" w:eastAsia="Calibri" w:hAnsi="Calibri" w:cs="Calibri"/>
              <w:sz w:val="22"/>
              <w:szCs w:val="22"/>
              <w:lang w:val="es-ES" w:eastAsia="es-ES"/>
            </w:rPr>
          </w:pPr>
        </w:p>
      </w:tc>
    </w:tr>
    <w:tr w:rsidR="0000762D" w14:paraId="36C1553C" w14:textId="77777777" w:rsidTr="002D30E4">
      <w:trPr>
        <w:trHeight w:val="432"/>
        <w:jc w:val="center"/>
      </w:trPr>
      <w:tc>
        <w:tcPr>
          <w:tcW w:w="1418" w:type="dxa"/>
          <w:vMerge/>
          <w:tcBorders>
            <w:top w:val="single" w:sz="2" w:space="0" w:color="808080"/>
            <w:left w:val="single" w:sz="18" w:space="0" w:color="auto"/>
            <w:bottom w:val="single" w:sz="18" w:space="0" w:color="auto"/>
            <w:right w:val="single" w:sz="2" w:space="0" w:color="808080"/>
          </w:tcBorders>
          <w:shd w:val="clear" w:color="auto" w:fill="auto"/>
        </w:tcPr>
        <w:p w14:paraId="0ACB1BD5" w14:textId="77777777" w:rsidR="0000762D" w:rsidRPr="00197EFD" w:rsidRDefault="0000762D" w:rsidP="00197EFD">
          <w:pPr>
            <w:rPr>
              <w:rFonts w:ascii="Calibri" w:eastAsia="Calibri" w:hAnsi="Calibri"/>
              <w:sz w:val="22"/>
              <w:szCs w:val="22"/>
              <w:lang w:val="es-ES" w:eastAsia="es-ES"/>
            </w:rPr>
          </w:pPr>
        </w:p>
      </w:tc>
      <w:tc>
        <w:tcPr>
          <w:tcW w:w="7371" w:type="dxa"/>
          <w:gridSpan w:val="3"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2" w:space="0" w:color="808080"/>
          </w:tcBorders>
          <w:shd w:val="clear" w:color="auto" w:fill="auto"/>
          <w:vAlign w:val="center"/>
        </w:tcPr>
        <w:p w14:paraId="2CF775CC" w14:textId="77777777" w:rsidR="0000762D" w:rsidRPr="00197EFD" w:rsidRDefault="0000762D">
          <w:pPr>
            <w:jc w:val="center"/>
            <w:rPr>
              <w:rFonts w:ascii="Cambria" w:eastAsia="Calibri" w:hAnsi="Cambria" w:cs="Cambria"/>
              <w:sz w:val="20"/>
              <w:szCs w:val="16"/>
              <w:lang w:val="es-ES" w:eastAsia="es-ES"/>
            </w:rPr>
          </w:pPr>
          <w:r w:rsidRPr="00237B34">
            <w:rPr>
              <w:rFonts w:ascii="Calibri" w:hAnsi="Calibri"/>
              <w:b/>
              <w:bCs/>
              <w:color w:val="000000"/>
              <w:kern w:val="24"/>
            </w:rPr>
            <w:t>Cédula de Registro</w:t>
          </w:r>
        </w:p>
      </w:tc>
      <w:tc>
        <w:tcPr>
          <w:tcW w:w="1276" w:type="dxa"/>
          <w:vMerge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2C6EEE86" w14:textId="77777777" w:rsidR="0000762D" w:rsidRPr="00197EFD" w:rsidRDefault="0000762D" w:rsidP="00197EFD">
          <w:pPr>
            <w:rPr>
              <w:rFonts w:ascii="Calibri" w:eastAsia="Calibri" w:hAnsi="Calibri"/>
              <w:sz w:val="22"/>
              <w:szCs w:val="22"/>
              <w:lang w:val="es-ES" w:eastAsia="es-ES"/>
            </w:rPr>
          </w:pPr>
        </w:p>
      </w:tc>
    </w:tr>
  </w:tbl>
  <w:p w14:paraId="31EFAE5F" w14:textId="77777777" w:rsidR="00A2086E" w:rsidRPr="00197EFD" w:rsidRDefault="00A2086E" w:rsidP="00197EF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94F8F"/>
    <w:multiLevelType w:val="hybridMultilevel"/>
    <w:tmpl w:val="4114EB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8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E5"/>
    <w:rsid w:val="0000762D"/>
    <w:rsid w:val="0004723B"/>
    <w:rsid w:val="000C2591"/>
    <w:rsid w:val="000D21E5"/>
    <w:rsid w:val="000F4FD4"/>
    <w:rsid w:val="000F5B54"/>
    <w:rsid w:val="00164966"/>
    <w:rsid w:val="0016618B"/>
    <w:rsid w:val="00175798"/>
    <w:rsid w:val="00197EFD"/>
    <w:rsid w:val="001B3E91"/>
    <w:rsid w:val="002055F5"/>
    <w:rsid w:val="00222E21"/>
    <w:rsid w:val="00255265"/>
    <w:rsid w:val="00282AE6"/>
    <w:rsid w:val="00286101"/>
    <w:rsid w:val="00293076"/>
    <w:rsid w:val="00296881"/>
    <w:rsid w:val="002A01D8"/>
    <w:rsid w:val="002B12AA"/>
    <w:rsid w:val="002C77F1"/>
    <w:rsid w:val="002D30E4"/>
    <w:rsid w:val="002E3502"/>
    <w:rsid w:val="002F7142"/>
    <w:rsid w:val="00343F01"/>
    <w:rsid w:val="00350F01"/>
    <w:rsid w:val="003555CE"/>
    <w:rsid w:val="00372AB9"/>
    <w:rsid w:val="00377B0E"/>
    <w:rsid w:val="0039075C"/>
    <w:rsid w:val="003A2368"/>
    <w:rsid w:val="003A7424"/>
    <w:rsid w:val="003B009B"/>
    <w:rsid w:val="003D263C"/>
    <w:rsid w:val="003D65A7"/>
    <w:rsid w:val="00417318"/>
    <w:rsid w:val="004335F6"/>
    <w:rsid w:val="004605BE"/>
    <w:rsid w:val="00474CAC"/>
    <w:rsid w:val="004A50B3"/>
    <w:rsid w:val="004C59B3"/>
    <w:rsid w:val="00500322"/>
    <w:rsid w:val="00515824"/>
    <w:rsid w:val="00542DFC"/>
    <w:rsid w:val="00543DDE"/>
    <w:rsid w:val="00553F92"/>
    <w:rsid w:val="005927F7"/>
    <w:rsid w:val="005972DF"/>
    <w:rsid w:val="005D2A35"/>
    <w:rsid w:val="00623D26"/>
    <w:rsid w:val="006768B0"/>
    <w:rsid w:val="00692F0A"/>
    <w:rsid w:val="00693049"/>
    <w:rsid w:val="006C0D04"/>
    <w:rsid w:val="006C610B"/>
    <w:rsid w:val="006E4FB2"/>
    <w:rsid w:val="006F157D"/>
    <w:rsid w:val="006F193D"/>
    <w:rsid w:val="006F4D14"/>
    <w:rsid w:val="00757804"/>
    <w:rsid w:val="0078639D"/>
    <w:rsid w:val="007A5569"/>
    <w:rsid w:val="007A5B99"/>
    <w:rsid w:val="007C6F99"/>
    <w:rsid w:val="00800B8C"/>
    <w:rsid w:val="0081200C"/>
    <w:rsid w:val="00814A0C"/>
    <w:rsid w:val="00821632"/>
    <w:rsid w:val="00833F69"/>
    <w:rsid w:val="00842B74"/>
    <w:rsid w:val="008468D2"/>
    <w:rsid w:val="008A1638"/>
    <w:rsid w:val="008D50D4"/>
    <w:rsid w:val="00921BED"/>
    <w:rsid w:val="00996005"/>
    <w:rsid w:val="009A30B9"/>
    <w:rsid w:val="009C608A"/>
    <w:rsid w:val="00A2086E"/>
    <w:rsid w:val="00A46CA1"/>
    <w:rsid w:val="00A56791"/>
    <w:rsid w:val="00A65E35"/>
    <w:rsid w:val="00A7294D"/>
    <w:rsid w:val="00A7722D"/>
    <w:rsid w:val="00A93379"/>
    <w:rsid w:val="00A95400"/>
    <w:rsid w:val="00AA1DA7"/>
    <w:rsid w:val="00AA601C"/>
    <w:rsid w:val="00AC6624"/>
    <w:rsid w:val="00B04CC8"/>
    <w:rsid w:val="00B06512"/>
    <w:rsid w:val="00B13C37"/>
    <w:rsid w:val="00B563D6"/>
    <w:rsid w:val="00B6450D"/>
    <w:rsid w:val="00B76303"/>
    <w:rsid w:val="00BC3095"/>
    <w:rsid w:val="00C205A4"/>
    <w:rsid w:val="00C229A5"/>
    <w:rsid w:val="00C42C6E"/>
    <w:rsid w:val="00C55592"/>
    <w:rsid w:val="00C70F64"/>
    <w:rsid w:val="00C9104C"/>
    <w:rsid w:val="00CC4175"/>
    <w:rsid w:val="00CC48A9"/>
    <w:rsid w:val="00CF6F90"/>
    <w:rsid w:val="00D01E12"/>
    <w:rsid w:val="00D6504D"/>
    <w:rsid w:val="00D9136E"/>
    <w:rsid w:val="00D97F94"/>
    <w:rsid w:val="00DC681E"/>
    <w:rsid w:val="00E12633"/>
    <w:rsid w:val="00E131F0"/>
    <w:rsid w:val="00E23076"/>
    <w:rsid w:val="00E35DEF"/>
    <w:rsid w:val="00E36FFD"/>
    <w:rsid w:val="00E55D62"/>
    <w:rsid w:val="00E716C2"/>
    <w:rsid w:val="00E81A3B"/>
    <w:rsid w:val="00E8500C"/>
    <w:rsid w:val="00E85990"/>
    <w:rsid w:val="00E867C0"/>
    <w:rsid w:val="00E872E4"/>
    <w:rsid w:val="00ED2288"/>
    <w:rsid w:val="00ED6CBF"/>
    <w:rsid w:val="00EE2D7C"/>
    <w:rsid w:val="00EF4B20"/>
    <w:rsid w:val="00F275F3"/>
    <w:rsid w:val="00F315C6"/>
    <w:rsid w:val="00F44A18"/>
    <w:rsid w:val="00F46EF2"/>
    <w:rsid w:val="00F5456F"/>
    <w:rsid w:val="00F56E08"/>
    <w:rsid w:val="00F9710A"/>
    <w:rsid w:val="00FA2006"/>
    <w:rsid w:val="00FB6C76"/>
    <w:rsid w:val="00FC39C2"/>
    <w:rsid w:val="00FD00B9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9DA2F"/>
  <w15:docId w15:val="{3238C5A7-F692-4083-AC2E-3EA2ABCD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ind w:left="360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uiPriority w:val="1"/>
    <w:qFormat/>
    <w:pPr>
      <w:jc w:val="center"/>
    </w:pPr>
    <w:rPr>
      <w:rFonts w:ascii="Arial" w:hAnsi="Arial" w:cs="Arial"/>
      <w:b/>
      <w:sz w:val="20"/>
    </w:rPr>
  </w:style>
  <w:style w:type="paragraph" w:styleId="Textodeglobo">
    <w:name w:val="Balloon Text"/>
    <w:basedOn w:val="Normal"/>
    <w:link w:val="TextodegloboCar"/>
    <w:rsid w:val="00623D2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623D26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3B009B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97E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97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4F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F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390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RS\Desktop\SGC2010%20WORD\PROCESO%20ESTRAT&#201;GICO%20ADMINISTRACION%20DE%20RECURSOS\SNEST-AD-PO-001-01%20MANTENIMIENTO\SNEST-AD-PO-001-01%20LISTA%20DE%20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SNEST-AD-PO-001-01 LISTA DE VER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creator>LAURA</dc:creator>
  <cp:lastModifiedBy>Yaisiry G. Pastrana</cp:lastModifiedBy>
  <cp:revision>3</cp:revision>
  <cp:lastPrinted>2025-06-10T16:31:00Z</cp:lastPrinted>
  <dcterms:created xsi:type="dcterms:W3CDTF">2025-06-10T16:31:00Z</dcterms:created>
  <dcterms:modified xsi:type="dcterms:W3CDTF">2025-06-10T16:32:00Z</dcterms:modified>
</cp:coreProperties>
</file>