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21"/>
        <w:tblW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1680"/>
      </w:tblGrid>
      <w:tr w:rsidR="004206AA" w14:paraId="24A34611" w14:textId="77777777" w:rsidTr="00B52042">
        <w:trPr>
          <w:trHeight w:val="333"/>
        </w:trPr>
        <w:tc>
          <w:tcPr>
            <w:tcW w:w="2501" w:type="dxa"/>
            <w:vAlign w:val="center"/>
          </w:tcPr>
          <w:p w14:paraId="675B2964" w14:textId="77777777" w:rsidR="004206AA" w:rsidRPr="004577F5" w:rsidRDefault="004206AA" w:rsidP="00B5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7F5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680" w:type="dxa"/>
            <w:vAlign w:val="center"/>
          </w:tcPr>
          <w:p w14:paraId="2F4FD4CB" w14:textId="77777777" w:rsidR="004206AA" w:rsidRDefault="004206AA" w:rsidP="00B520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06AA" w14:paraId="327A2200" w14:textId="77777777" w:rsidTr="00B52042">
        <w:trPr>
          <w:trHeight w:val="333"/>
        </w:trPr>
        <w:tc>
          <w:tcPr>
            <w:tcW w:w="2501" w:type="dxa"/>
            <w:vAlign w:val="center"/>
          </w:tcPr>
          <w:p w14:paraId="26C3B73F" w14:textId="77777777" w:rsidR="004206AA" w:rsidRPr="004577F5" w:rsidRDefault="004206AA" w:rsidP="00B5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7F5">
              <w:rPr>
                <w:rFonts w:ascii="Arial" w:hAnsi="Arial" w:cs="Arial"/>
                <w:b/>
                <w:sz w:val="20"/>
                <w:szCs w:val="20"/>
              </w:rPr>
              <w:t>No. De folio:</w:t>
            </w:r>
          </w:p>
        </w:tc>
        <w:tc>
          <w:tcPr>
            <w:tcW w:w="1680" w:type="dxa"/>
            <w:vAlign w:val="center"/>
          </w:tcPr>
          <w:p w14:paraId="3D59A0C9" w14:textId="77777777" w:rsidR="004206AA" w:rsidRDefault="004206AA" w:rsidP="00B5204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27731D2" w14:textId="77777777" w:rsidR="003A2368" w:rsidRDefault="003A2368"/>
    <w:p w14:paraId="01BEF446" w14:textId="77777777" w:rsidR="003A2368" w:rsidRDefault="003A2368"/>
    <w:p w14:paraId="15ADD0A3" w14:textId="77777777" w:rsidR="00E23076" w:rsidRDefault="00E23076">
      <w:pPr>
        <w:rPr>
          <w:rFonts w:ascii="Arial" w:hAnsi="Arial" w:cs="Arial"/>
          <w:b/>
          <w:sz w:val="20"/>
          <w:szCs w:val="20"/>
        </w:rPr>
      </w:pPr>
    </w:p>
    <w:p w14:paraId="4829C154" w14:textId="77777777" w:rsidR="004206AA" w:rsidRDefault="004206A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4206AA" w:rsidRPr="004206AA" w14:paraId="339440DF" w14:textId="77777777" w:rsidTr="004206AA">
        <w:trPr>
          <w:trHeight w:val="483"/>
        </w:trPr>
        <w:tc>
          <w:tcPr>
            <w:tcW w:w="10112" w:type="dxa"/>
            <w:vAlign w:val="center"/>
          </w:tcPr>
          <w:p w14:paraId="04EA8245" w14:textId="77777777" w:rsidR="004206AA" w:rsidRPr="004206AA" w:rsidRDefault="004206AA" w:rsidP="00C84627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4206AA">
              <w:rPr>
                <w:rFonts w:asciiTheme="minorHAnsi" w:hAnsiTheme="minorHAnsi" w:cstheme="minorHAnsi"/>
                <w:b/>
                <w:szCs w:val="20"/>
              </w:rPr>
              <w:t xml:space="preserve">Nombre y cargo del solicitante: </w:t>
            </w:r>
          </w:p>
        </w:tc>
      </w:tr>
    </w:tbl>
    <w:p w14:paraId="59898081" w14:textId="77777777" w:rsidR="004206AA" w:rsidRDefault="004206AA">
      <w:pPr>
        <w:rPr>
          <w:rFonts w:ascii="Arial" w:hAnsi="Arial" w:cs="Arial"/>
          <w:b/>
          <w:sz w:val="20"/>
          <w:szCs w:val="20"/>
        </w:rPr>
      </w:pPr>
    </w:p>
    <w:p w14:paraId="0B13B85F" w14:textId="77777777" w:rsidR="004206AA" w:rsidRDefault="004206A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4206AA" w14:paraId="7E0AF818" w14:textId="77777777" w:rsidTr="00B52042">
        <w:trPr>
          <w:trHeight w:val="384"/>
        </w:trPr>
        <w:tc>
          <w:tcPr>
            <w:tcW w:w="10112" w:type="dxa"/>
            <w:shd w:val="clear" w:color="auto" w:fill="D9D9D9" w:themeFill="background1" w:themeFillShade="D9"/>
            <w:vAlign w:val="center"/>
          </w:tcPr>
          <w:p w14:paraId="0E94D062" w14:textId="77777777" w:rsidR="004206AA" w:rsidRDefault="00B52042" w:rsidP="00B52042">
            <w:pPr>
              <w:tabs>
                <w:tab w:val="left" w:pos="115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7840">
              <w:rPr>
                <w:rFonts w:asciiTheme="minorHAnsi" w:hAnsiTheme="minorHAnsi" w:cstheme="minorHAnsi"/>
                <w:b/>
              </w:rPr>
              <w:t>Descripción breve del servicio requerido o falla detectada:</w:t>
            </w:r>
          </w:p>
        </w:tc>
      </w:tr>
      <w:tr w:rsidR="004206AA" w14:paraId="7E3CE253" w14:textId="77777777" w:rsidTr="00C84627">
        <w:trPr>
          <w:trHeight w:val="6796"/>
        </w:trPr>
        <w:tc>
          <w:tcPr>
            <w:tcW w:w="10112" w:type="dxa"/>
            <w:vAlign w:val="center"/>
          </w:tcPr>
          <w:p w14:paraId="05DCAF47" w14:textId="77777777" w:rsidR="004206AA" w:rsidRDefault="004206AA" w:rsidP="00B5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C37873" w14:textId="77777777" w:rsidR="004206AA" w:rsidRDefault="004206AA">
      <w:pPr>
        <w:rPr>
          <w:rFonts w:ascii="Arial" w:hAnsi="Arial" w:cs="Arial"/>
          <w:b/>
          <w:sz w:val="20"/>
          <w:szCs w:val="20"/>
        </w:rPr>
      </w:pPr>
    </w:p>
    <w:p w14:paraId="65F095A3" w14:textId="77777777" w:rsidR="00B52042" w:rsidRDefault="00E716C2" w:rsidP="00E23076">
      <w:pPr>
        <w:rPr>
          <w:rFonts w:ascii="Arial" w:hAnsi="Arial" w:cs="Arial"/>
          <w:sz w:val="20"/>
          <w:szCs w:val="20"/>
        </w:rPr>
      </w:pPr>
      <w:r w:rsidRPr="00EE2D7C">
        <w:rPr>
          <w:rFonts w:ascii="Arial" w:hAnsi="Arial" w:cs="Arial"/>
          <w:sz w:val="20"/>
          <w:szCs w:val="20"/>
        </w:rPr>
        <w:t xml:space="preserve">             </w:t>
      </w:r>
    </w:p>
    <w:p w14:paraId="59A98174" w14:textId="77777777" w:rsidR="00B52042" w:rsidRDefault="00B52042" w:rsidP="00E23076">
      <w:pPr>
        <w:rPr>
          <w:rFonts w:ascii="Arial" w:hAnsi="Arial" w:cs="Arial"/>
          <w:sz w:val="20"/>
          <w:szCs w:val="20"/>
        </w:rPr>
      </w:pPr>
    </w:p>
    <w:p w14:paraId="56D83261" w14:textId="77777777" w:rsidR="00E716C2" w:rsidRPr="00EE2D7C" w:rsidRDefault="00E716C2" w:rsidP="00E23076">
      <w:pPr>
        <w:rPr>
          <w:rFonts w:ascii="Arial" w:hAnsi="Arial" w:cs="Arial"/>
          <w:sz w:val="20"/>
          <w:szCs w:val="20"/>
        </w:rPr>
      </w:pPr>
      <w:r w:rsidRPr="00EE2D7C">
        <w:rPr>
          <w:rFonts w:ascii="Arial" w:hAnsi="Arial" w:cs="Arial"/>
          <w:sz w:val="20"/>
          <w:szCs w:val="20"/>
        </w:rPr>
        <w:t xml:space="preserve">        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83"/>
        <w:gridCol w:w="5326"/>
      </w:tblGrid>
      <w:tr w:rsidR="00E23076" w14:paraId="0AC802AA" w14:textId="77777777" w:rsidTr="00E23076">
        <w:trPr>
          <w:trHeight w:val="545"/>
        </w:trPr>
        <w:tc>
          <w:tcPr>
            <w:tcW w:w="4395" w:type="dxa"/>
            <w:vMerge w:val="restart"/>
            <w:vAlign w:val="center"/>
          </w:tcPr>
          <w:p w14:paraId="3F119B04" w14:textId="77777777" w:rsidR="00E23076" w:rsidRPr="00E23076" w:rsidRDefault="00E23076" w:rsidP="00E23076">
            <w:pPr>
              <w:pStyle w:val="Textoindependiente"/>
              <w:spacing w:before="70" w:line="228" w:lineRule="auto"/>
              <w:jc w:val="left"/>
              <w:rPr>
                <w:rFonts w:ascii="Calibri" w:hAnsi="Calibri" w:cs="Calibri"/>
                <w:spacing w:val="-2"/>
              </w:rPr>
            </w:pPr>
            <w:r w:rsidRPr="00E23076">
              <w:rPr>
                <w:rFonts w:ascii="Calibri" w:hAnsi="Calibri" w:cs="Calibri"/>
                <w:spacing w:val="9"/>
              </w:rPr>
              <w:t>Departamento</w:t>
            </w:r>
            <w:r w:rsidR="00B52042">
              <w:rPr>
                <w:rFonts w:ascii="Calibri" w:hAnsi="Calibri" w:cs="Calibri"/>
              </w:rPr>
              <w:t xml:space="preserve"> solicitante:</w:t>
            </w:r>
            <w:r w:rsidRPr="00E23076">
              <w:rPr>
                <w:rFonts w:ascii="Calibri" w:hAnsi="Calibri" w:cs="Calibri"/>
                <w:spacing w:val="-2"/>
              </w:rPr>
              <w:t xml:space="preserve"> </w:t>
            </w:r>
          </w:p>
          <w:p w14:paraId="2174B1E3" w14:textId="77777777" w:rsidR="00E23076" w:rsidRDefault="00E23076" w:rsidP="00E23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4D9053E" w14:textId="77777777" w:rsidR="00E23076" w:rsidRDefault="00E23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14:paraId="64AAE2B4" w14:textId="77777777" w:rsidR="00E23076" w:rsidRDefault="00E2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076" w14:paraId="12905467" w14:textId="77777777" w:rsidTr="00E23076">
        <w:trPr>
          <w:trHeight w:val="411"/>
        </w:trPr>
        <w:tc>
          <w:tcPr>
            <w:tcW w:w="4395" w:type="dxa"/>
            <w:vMerge/>
          </w:tcPr>
          <w:p w14:paraId="361ADD1F" w14:textId="77777777" w:rsidR="00E23076" w:rsidRPr="00E23076" w:rsidRDefault="00E23076" w:rsidP="00E23076">
            <w:pPr>
              <w:pStyle w:val="Textoindependiente"/>
              <w:spacing w:before="70" w:line="228" w:lineRule="auto"/>
              <w:jc w:val="left"/>
              <w:rPr>
                <w:rFonts w:ascii="Calibri" w:hAnsi="Calibri" w:cs="Calibri"/>
                <w:spacing w:val="9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FA1ABEE" w14:textId="77777777" w:rsidR="00E23076" w:rsidRDefault="00E23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nil"/>
              <w:bottom w:val="nil"/>
              <w:right w:val="nil"/>
            </w:tcBorders>
            <w:vAlign w:val="center"/>
          </w:tcPr>
          <w:p w14:paraId="384D8FBF" w14:textId="77777777" w:rsidR="00E23076" w:rsidRPr="00E23076" w:rsidRDefault="00E23076" w:rsidP="00E230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02A7DE" w14:textId="77777777" w:rsidR="00EE2D7C" w:rsidRDefault="00EE2D7C">
      <w:pPr>
        <w:rPr>
          <w:rFonts w:ascii="Arial" w:hAnsi="Arial" w:cs="Arial"/>
          <w:sz w:val="20"/>
          <w:szCs w:val="20"/>
        </w:rPr>
      </w:pPr>
    </w:p>
    <w:p w14:paraId="6EEECF2E" w14:textId="77777777" w:rsidR="00E23076" w:rsidRDefault="00E23076" w:rsidP="00C84627">
      <w:pPr>
        <w:spacing w:before="245"/>
        <w:rPr>
          <w:rFonts w:ascii="Arial"/>
          <w:b/>
        </w:rPr>
      </w:pPr>
    </w:p>
    <w:p w14:paraId="5A8F0840" w14:textId="77777777" w:rsidR="00E23076" w:rsidRDefault="00E23076" w:rsidP="00E23076">
      <w:pPr>
        <w:spacing w:before="245"/>
        <w:rPr>
          <w:rFonts w:ascii="Arial"/>
          <w:b/>
        </w:rPr>
      </w:pPr>
    </w:p>
    <w:sectPr w:rsidR="00E23076" w:rsidSect="00A65E35">
      <w:headerReference w:type="default" r:id="rId6"/>
      <w:footerReference w:type="default" r:id="rId7"/>
      <w:pgSz w:w="12240" w:h="15840"/>
      <w:pgMar w:top="1134" w:right="1134" w:bottom="1134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5C2F" w14:textId="77777777" w:rsidR="00464B5D" w:rsidRDefault="00464B5D">
      <w:r>
        <w:separator/>
      </w:r>
    </w:p>
  </w:endnote>
  <w:endnote w:type="continuationSeparator" w:id="0">
    <w:p w14:paraId="0FD7FF19" w14:textId="77777777" w:rsidR="00464B5D" w:rsidRDefault="0046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E98C" w14:textId="77777777" w:rsidR="00A65E35" w:rsidRPr="00A65E35" w:rsidRDefault="00A65E35" w:rsidP="00A65E35">
    <w:pPr>
      <w:pStyle w:val="Piedepgina"/>
      <w:rPr>
        <w:rFonts w:ascii="Calibri" w:hAnsi="Calibri" w:cs="Calibri"/>
        <w:b/>
        <w:bCs/>
        <w:sz w:val="18"/>
        <w:lang w:val="es-ES"/>
      </w:rPr>
    </w:pPr>
    <w:r w:rsidRPr="00A65E35">
      <w:rPr>
        <w:rFonts w:ascii="Calibri" w:hAnsi="Calibri" w:cs="Calibri"/>
        <w:b/>
        <w:bCs/>
        <w:sz w:val="18"/>
        <w:lang w:val="es-ES"/>
      </w:rPr>
      <w:t>ITPAC-AD-PO-00</w:t>
    </w:r>
    <w:r w:rsidR="00E23076">
      <w:rPr>
        <w:rFonts w:ascii="Calibri" w:hAnsi="Calibri" w:cs="Calibri"/>
        <w:b/>
        <w:bCs/>
        <w:sz w:val="18"/>
        <w:lang w:val="es-ES"/>
      </w:rPr>
      <w:t>4</w:t>
    </w:r>
    <w:r w:rsidR="004206AA">
      <w:rPr>
        <w:rFonts w:ascii="Calibri" w:hAnsi="Calibri" w:cs="Calibri"/>
        <w:b/>
        <w:bCs/>
        <w:sz w:val="18"/>
        <w:lang w:val="es-ES"/>
      </w:rPr>
      <w:t>-03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                                                  </w:t>
    </w:r>
    <w:r w:rsidR="00553F92">
      <w:rPr>
        <w:rFonts w:ascii="Calibri" w:hAnsi="Calibri" w:cs="Calibri"/>
        <w:b/>
        <w:bCs/>
        <w:sz w:val="18"/>
        <w:lang w:val="es-ES"/>
      </w:rPr>
      <w:t xml:space="preserve">          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                               </w:t>
    </w:r>
    <w:r>
      <w:rPr>
        <w:rFonts w:ascii="Calibri" w:hAnsi="Calibri" w:cs="Calibri"/>
        <w:b/>
        <w:bCs/>
        <w:sz w:val="18"/>
        <w:lang w:val="es-ES"/>
      </w:rPr>
      <w:t xml:space="preserve">                                                                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</w:t>
    </w:r>
    <w:r w:rsidRPr="00A65E35">
      <w:rPr>
        <w:rFonts w:ascii="Calibri" w:hAnsi="Calibri" w:cs="Calibri"/>
        <w:bCs/>
        <w:sz w:val="18"/>
        <w:lang w:val="es-ES"/>
      </w:rPr>
      <w:t xml:space="preserve">Página </w:t>
    </w:r>
    <w:r w:rsidRPr="00A65E35">
      <w:rPr>
        <w:rFonts w:ascii="Calibri" w:hAnsi="Calibri" w:cs="Calibri"/>
        <w:b/>
        <w:bCs/>
        <w:sz w:val="18"/>
        <w:lang w:val="es-ES"/>
      </w:rPr>
      <w:fldChar w:fldCharType="begin"/>
    </w:r>
    <w:r w:rsidRPr="00A65E35">
      <w:rPr>
        <w:rFonts w:ascii="Calibri" w:hAnsi="Calibri" w:cs="Calibri"/>
        <w:b/>
        <w:bCs/>
        <w:sz w:val="18"/>
        <w:lang w:val="es-ES"/>
      </w:rPr>
      <w:instrText>PAGE</w:instrText>
    </w:r>
    <w:r w:rsidRPr="00A65E35">
      <w:rPr>
        <w:rFonts w:ascii="Calibri" w:hAnsi="Calibri" w:cs="Calibri"/>
        <w:b/>
        <w:bCs/>
        <w:sz w:val="18"/>
        <w:lang w:val="es-ES"/>
      </w:rPr>
      <w:fldChar w:fldCharType="separate"/>
    </w:r>
    <w:r w:rsidR="00C84627">
      <w:rPr>
        <w:rFonts w:ascii="Calibri" w:hAnsi="Calibri" w:cs="Calibri"/>
        <w:b/>
        <w:bCs/>
        <w:noProof/>
        <w:sz w:val="18"/>
        <w:lang w:val="es-ES"/>
      </w:rPr>
      <w:t>1</w:t>
    </w:r>
    <w:r w:rsidRPr="00A65E35">
      <w:rPr>
        <w:rFonts w:ascii="Calibri" w:hAnsi="Calibri" w:cs="Calibri"/>
        <w:bCs/>
        <w:sz w:val="18"/>
      </w:rPr>
      <w:fldChar w:fldCharType="end"/>
    </w:r>
    <w:r w:rsidRPr="00A65E35">
      <w:rPr>
        <w:rFonts w:ascii="Calibri" w:hAnsi="Calibri" w:cs="Calibri"/>
        <w:bCs/>
        <w:sz w:val="18"/>
        <w:lang w:val="es-ES"/>
      </w:rPr>
      <w:t xml:space="preserve"> de </w:t>
    </w:r>
    <w:r w:rsidRPr="00A65E35">
      <w:rPr>
        <w:rFonts w:ascii="Calibri" w:hAnsi="Calibri" w:cs="Calibri"/>
        <w:b/>
        <w:bCs/>
        <w:sz w:val="18"/>
        <w:lang w:val="es-ES"/>
      </w:rPr>
      <w:fldChar w:fldCharType="begin"/>
    </w:r>
    <w:r w:rsidRPr="00A65E35">
      <w:rPr>
        <w:rFonts w:ascii="Calibri" w:hAnsi="Calibri" w:cs="Calibri"/>
        <w:b/>
        <w:bCs/>
        <w:sz w:val="18"/>
        <w:lang w:val="es-ES"/>
      </w:rPr>
      <w:instrText>NUMPAGES</w:instrText>
    </w:r>
    <w:r w:rsidRPr="00A65E35">
      <w:rPr>
        <w:rFonts w:ascii="Calibri" w:hAnsi="Calibri" w:cs="Calibri"/>
        <w:b/>
        <w:bCs/>
        <w:sz w:val="18"/>
        <w:lang w:val="es-ES"/>
      </w:rPr>
      <w:fldChar w:fldCharType="separate"/>
    </w:r>
    <w:r w:rsidR="00C84627">
      <w:rPr>
        <w:rFonts w:ascii="Calibri" w:hAnsi="Calibri" w:cs="Calibri"/>
        <w:b/>
        <w:bCs/>
        <w:noProof/>
        <w:sz w:val="18"/>
        <w:lang w:val="es-ES"/>
      </w:rPr>
      <w:t>1</w:t>
    </w:r>
    <w:r w:rsidRPr="00A65E35">
      <w:rPr>
        <w:rFonts w:ascii="Calibri" w:hAnsi="Calibri" w:cs="Calibri"/>
        <w:bCs/>
        <w:sz w:val="18"/>
      </w:rPr>
      <w:fldChar w:fldCharType="end"/>
    </w:r>
  </w:p>
  <w:p w14:paraId="6DAA951F" w14:textId="77777777" w:rsidR="00A2086E" w:rsidRPr="00197EFD" w:rsidRDefault="00A65E35" w:rsidP="007A5569">
    <w:pPr>
      <w:pStyle w:val="Piedepgina"/>
      <w:jc w:val="center"/>
      <w:rPr>
        <w:rFonts w:ascii="Calibri" w:hAnsi="Calibri" w:cs="Calibri"/>
        <w:b/>
        <w:bCs/>
      </w:rPr>
    </w:pPr>
    <w:r w:rsidRPr="00FB6C76">
      <w:rPr>
        <w:rFonts w:ascii="Calibri" w:hAnsi="Calibri" w:cs="Calibri"/>
        <w:bCs/>
        <w:color w:val="808080"/>
        <w:sz w:val="16"/>
        <w:lang w:val="es-ES"/>
      </w:rPr>
      <w:t>“Toda copia en PAPEL o ARCHIVO ELECTRÓNICO es un Documento No Controlado a excepción del original</w:t>
    </w:r>
    <w:r w:rsidRPr="00FB6C76">
      <w:rPr>
        <w:rFonts w:ascii="Calibri" w:hAnsi="Calibri" w:cs="Calibri"/>
        <w:b/>
        <w:bCs/>
        <w:color w:val="808080"/>
        <w:sz w:val="16"/>
        <w:lang w:val="es-ES"/>
      </w:rPr>
      <w:t>”</w:t>
    </w:r>
    <w:r w:rsidR="007A5569" w:rsidRPr="00197EFD">
      <w:rPr>
        <w:rFonts w:ascii="Calibri" w:hAnsi="Calibri" w:cs="Calibri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62B1" w14:textId="77777777" w:rsidR="00464B5D" w:rsidRDefault="00464B5D">
      <w:r>
        <w:separator/>
      </w:r>
    </w:p>
  </w:footnote>
  <w:footnote w:type="continuationSeparator" w:id="0">
    <w:p w14:paraId="0EFBDD21" w14:textId="77777777" w:rsidR="00464B5D" w:rsidRDefault="0046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197EFD" w:rsidRPr="00197EFD" w14:paraId="68B7C1CC" w14:textId="77777777" w:rsidTr="00B04CC8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0FD7E6A3" w14:textId="77777777" w:rsidR="00197EFD" w:rsidRPr="00197EFD" w:rsidRDefault="00197EFD">
          <w:pPr>
            <w:jc w:val="center"/>
            <w:rPr>
              <w:rFonts w:ascii="Calibri" w:eastAsia="Calibri" w:hAnsi="Calibri" w:cs="Calibri"/>
              <w:b/>
              <w:sz w:val="20"/>
              <w:szCs w:val="16"/>
              <w:lang w:val="es-ES" w:eastAsia="es-ES"/>
            </w:rPr>
          </w:pPr>
          <w:r w:rsidRPr="00197EFD">
            <w:rPr>
              <w:rFonts w:ascii="Calibri" w:eastAsia="Calibri" w:hAnsi="Calibri" w:cs="Calibri"/>
              <w:b/>
              <w:sz w:val="20"/>
              <w:szCs w:val="16"/>
              <w:lang w:val="es-ES" w:eastAsia="es-ES"/>
            </w:rPr>
            <w:t>Instituto Tecnológico de Pachuca</w:t>
          </w:r>
        </w:p>
      </w:tc>
    </w:tr>
    <w:tr w:rsidR="00197EFD" w:rsidRPr="00197EFD" w14:paraId="4D37DCF7" w14:textId="77777777" w:rsidTr="00B04CC8">
      <w:trPr>
        <w:jc w:val="center"/>
      </w:trPr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6C928CFE" w14:textId="77777777" w:rsidR="00197EFD" w:rsidRPr="00197EFD" w:rsidRDefault="00E23076">
          <w:pPr>
            <w:jc w:val="center"/>
            <w:rPr>
              <w:rFonts w:ascii="Calibri" w:eastAsia="Calibri" w:hAnsi="Calibri" w:cs="Calibri"/>
              <w:sz w:val="20"/>
              <w:szCs w:val="16"/>
              <w:lang w:val="es-ES" w:eastAsia="es-E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01826813" wp14:editId="02DF51FC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4" r="10391" b="104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7EFD" w:rsidRPr="00197EFD">
            <w:rPr>
              <w:rFonts w:ascii="Calibri" w:eastAsia="Calibri" w:hAnsi="Calibri" w:cs="Calibri"/>
              <w:color w:val="4F81BD"/>
              <w:sz w:val="20"/>
              <w:szCs w:val="16"/>
              <w:lang w:val="es-ES" w:eastAsia="es-ES"/>
            </w:rPr>
            <w:t xml:space="preserve">ISO 9001:2015 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– </w:t>
          </w:r>
          <w:r w:rsidR="00197EFD" w:rsidRPr="00197EFD">
            <w:rPr>
              <w:rFonts w:ascii="Calibri" w:eastAsia="Calibri" w:hAnsi="Calibri" w:cs="Calibri"/>
              <w:color w:val="00B050"/>
              <w:sz w:val="20"/>
              <w:szCs w:val="16"/>
              <w:lang w:val="es-ES" w:eastAsia="es-ES"/>
            </w:rPr>
            <w:t>ISO 14001:2015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 – </w:t>
          </w:r>
          <w:r w:rsidR="00197EFD" w:rsidRPr="00197EFD">
            <w:rPr>
              <w:rFonts w:ascii="Calibri" w:eastAsia="Calibri" w:hAnsi="Calibri" w:cs="Calibri"/>
              <w:color w:val="C00000"/>
              <w:sz w:val="20"/>
              <w:szCs w:val="16"/>
              <w:lang w:val="es-ES" w:eastAsia="es-ES"/>
            </w:rPr>
            <w:t xml:space="preserve">ISO 45001:2018 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– </w:t>
          </w:r>
          <w:r w:rsidR="00197EFD" w:rsidRPr="00197EFD">
            <w:rPr>
              <w:rFonts w:ascii="Calibri" w:eastAsia="Calibri" w:hAnsi="Calibri" w:cs="Calibri"/>
              <w:color w:val="FFC000"/>
              <w:sz w:val="20"/>
              <w:szCs w:val="16"/>
              <w:lang w:val="es-ES" w:eastAsia="es-ES"/>
            </w:rPr>
            <w:t>ISO 50001:2018</w:t>
          </w:r>
        </w:p>
      </w:tc>
    </w:tr>
    <w:tr w:rsidR="00E23076" w14:paraId="70A1E8FF" w14:textId="77777777" w:rsidTr="00B04CC8">
      <w:trPr>
        <w:jc w:val="center"/>
      </w:trPr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7324D0C3" w14:textId="77777777" w:rsidR="00E23076" w:rsidRPr="00197EFD" w:rsidRDefault="00E23076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 wp14:anchorId="4C58E30D" wp14:editId="090B3909">
                <wp:extent cx="653415" cy="474980"/>
                <wp:effectExtent l="0" t="0" r="0" b="127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6669AB4B" w14:textId="77777777" w:rsidR="00E23076" w:rsidRPr="00BF0DA9" w:rsidRDefault="00E23076" w:rsidP="009E1603">
          <w:pPr>
            <w:jc w:val="center"/>
            <w:rPr>
              <w:rFonts w:ascii="Calibri" w:hAnsi="Calibri" w:cs="Calibri"/>
              <w:b/>
              <w:sz w:val="14"/>
              <w:szCs w:val="14"/>
            </w:rPr>
          </w:pPr>
          <w:r w:rsidRPr="00BF0DA9">
            <w:rPr>
              <w:rFonts w:ascii="Calibri" w:hAnsi="Calibri" w:cs="Calibri"/>
              <w:sz w:val="18"/>
              <w:szCs w:val="14"/>
            </w:rPr>
            <w:t xml:space="preserve">Código: </w:t>
          </w:r>
          <w:r>
            <w:rPr>
              <w:rFonts w:ascii="Calibri" w:hAnsi="Calibri" w:cs="Calibri"/>
              <w:b/>
              <w:sz w:val="18"/>
              <w:szCs w:val="14"/>
            </w:rPr>
            <w:t>ITPAC-AD-PO-004-0</w:t>
          </w:r>
          <w:r w:rsidR="004206AA">
            <w:rPr>
              <w:rFonts w:ascii="Calibri" w:hAnsi="Calibri" w:cs="Calibri"/>
              <w:b/>
              <w:sz w:val="18"/>
              <w:szCs w:val="14"/>
            </w:rPr>
            <w:t>3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7EDD5028" w14:textId="77777777" w:rsidR="00E23076" w:rsidRPr="00BF0DA9" w:rsidRDefault="00E23076" w:rsidP="009E1603">
          <w:pPr>
            <w:jc w:val="center"/>
            <w:rPr>
              <w:rFonts w:ascii="Calibri" w:hAnsi="Calibri" w:cs="Calibri"/>
              <w:sz w:val="18"/>
              <w:szCs w:val="16"/>
            </w:rPr>
          </w:pPr>
          <w:r w:rsidRPr="00BF0DA9">
            <w:rPr>
              <w:rFonts w:ascii="Calibri" w:hAnsi="Calibri" w:cs="Calibri"/>
              <w:sz w:val="18"/>
              <w:szCs w:val="16"/>
            </w:rPr>
            <w:t xml:space="preserve">Versión: </w:t>
          </w:r>
          <w:r w:rsidRPr="00587F8A">
            <w:rPr>
              <w:rFonts w:ascii="Calibri" w:hAnsi="Calibri" w:cs="Calibr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0B590EAA" w14:textId="49F3A452" w:rsidR="00E23076" w:rsidRPr="00BF0DA9" w:rsidRDefault="00E23076" w:rsidP="009E1603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F0DA9">
            <w:rPr>
              <w:rFonts w:ascii="Calibri" w:hAnsi="Calibri" w:cs="Calibri"/>
              <w:sz w:val="18"/>
              <w:szCs w:val="16"/>
            </w:rPr>
            <w:t>Requisito:</w:t>
          </w:r>
          <w:r w:rsidRPr="00BF0DA9">
            <w:rPr>
              <w:rFonts w:ascii="Calibri" w:hAnsi="Calibri" w:cs="Calibri"/>
              <w:sz w:val="16"/>
              <w:szCs w:val="16"/>
            </w:rPr>
            <w:t xml:space="preserve"> </w:t>
          </w:r>
          <w:r w:rsidR="004577F5" w:rsidRPr="00363BBF">
            <w:rPr>
              <w:rFonts w:ascii="Calibri" w:hAnsi="Calibri" w:cs="Calibri"/>
              <w:b/>
              <w:bCs/>
              <w:color w:val="1F497D" w:themeColor="text2"/>
              <w:sz w:val="18"/>
              <w:szCs w:val="16"/>
            </w:rPr>
            <w:t>7.1.3</w:t>
          </w:r>
          <w:r w:rsidR="004577F5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4577F5">
            <w:rPr>
              <w:rFonts w:ascii="Calibri" w:hAnsi="Calibri" w:cs="Calibri"/>
              <w:b/>
              <w:bCs/>
              <w:color w:val="00B050"/>
              <w:sz w:val="18"/>
              <w:szCs w:val="16"/>
            </w:rPr>
            <w:t>6.1.2</w:t>
          </w:r>
          <w:r w:rsidR="004577F5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4577F5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6</w:t>
          </w:r>
          <w:r w:rsidR="004577F5" w:rsidRPr="00363BBF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.1</w:t>
          </w:r>
          <w:r w:rsidR="004577F5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.2</w:t>
          </w:r>
          <w:r w:rsidR="004577F5" w:rsidRPr="00363BBF">
            <w:rPr>
              <w:rFonts w:ascii="Calibri" w:hAnsi="Calibri" w:cs="Calibri"/>
              <w:b/>
              <w:bCs/>
              <w:sz w:val="18"/>
              <w:szCs w:val="16"/>
            </w:rPr>
            <w:t>,</w:t>
          </w:r>
          <w:r w:rsidR="004577F5" w:rsidRPr="00363BBF">
            <w:rPr>
              <w:rFonts w:ascii="Calibri" w:hAnsi="Calibri" w:cs="Calibri"/>
              <w:b/>
              <w:bCs/>
              <w:color w:val="F79646" w:themeColor="accent6"/>
              <w:sz w:val="18"/>
              <w:szCs w:val="16"/>
            </w:rPr>
            <w:t xml:space="preserve"> </w:t>
          </w:r>
          <w:r w:rsidR="004577F5">
            <w:rPr>
              <w:rFonts w:ascii="Calibri" w:hAnsi="Calibri" w:cs="Calibri"/>
              <w:b/>
              <w:bCs/>
              <w:color w:val="FFC000"/>
              <w:sz w:val="18"/>
              <w:szCs w:val="16"/>
            </w:rPr>
            <w:t>6.3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shd w:val="clear" w:color="auto" w:fill="auto"/>
          <w:vAlign w:val="center"/>
        </w:tcPr>
        <w:p w14:paraId="7294343F" w14:textId="77777777" w:rsidR="00E23076" w:rsidRPr="00197EFD" w:rsidRDefault="00E23076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</w:p>
        <w:p w14:paraId="3AA54056" w14:textId="77777777" w:rsidR="00E23076" w:rsidRPr="00197EFD" w:rsidRDefault="00E23076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</w:p>
      </w:tc>
    </w:tr>
    <w:tr w:rsidR="00E23076" w14:paraId="52B2BCBB" w14:textId="77777777" w:rsidTr="00B04CC8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  <w:shd w:val="clear" w:color="auto" w:fill="auto"/>
        </w:tcPr>
        <w:p w14:paraId="0E7482F7" w14:textId="77777777" w:rsidR="00E23076" w:rsidRPr="00197EFD" w:rsidRDefault="00E23076" w:rsidP="00197EFD">
          <w:pPr>
            <w:rPr>
              <w:rFonts w:ascii="Calibri" w:eastAsia="Calibri" w:hAnsi="Calibri"/>
              <w:sz w:val="22"/>
              <w:szCs w:val="22"/>
              <w:lang w:val="es-ES"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shd w:val="clear" w:color="auto" w:fill="auto"/>
          <w:vAlign w:val="center"/>
        </w:tcPr>
        <w:p w14:paraId="26D0E8D1" w14:textId="77777777" w:rsidR="00E23076" w:rsidRPr="00197EFD" w:rsidRDefault="004206AA">
          <w:pPr>
            <w:jc w:val="center"/>
            <w:rPr>
              <w:rFonts w:ascii="Cambria" w:eastAsia="Calibri" w:hAnsi="Cambria" w:cs="Cambria"/>
              <w:sz w:val="20"/>
              <w:szCs w:val="16"/>
              <w:lang w:val="es-ES" w:eastAsia="es-ES"/>
            </w:rPr>
          </w:pPr>
          <w:r w:rsidRPr="00747840">
            <w:rPr>
              <w:rFonts w:ascii="Calibri" w:hAnsi="Calibri" w:cs="Calibri"/>
              <w:b/>
            </w:rPr>
            <w:t>Solicitud de mantenimiento correctivo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7805E69" w14:textId="77777777" w:rsidR="00E23076" w:rsidRPr="00197EFD" w:rsidRDefault="00E23076" w:rsidP="00197EFD">
          <w:pPr>
            <w:rPr>
              <w:rFonts w:ascii="Calibri" w:eastAsia="Calibri" w:hAnsi="Calibri"/>
              <w:sz w:val="22"/>
              <w:szCs w:val="22"/>
              <w:lang w:val="es-ES" w:eastAsia="es-ES"/>
            </w:rPr>
          </w:pPr>
        </w:p>
      </w:tc>
    </w:tr>
  </w:tbl>
  <w:p w14:paraId="2DFF42ED" w14:textId="77777777" w:rsidR="00A2086E" w:rsidRPr="00197EFD" w:rsidRDefault="00A2086E" w:rsidP="00197EFD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1E5"/>
    <w:rsid w:val="0004723B"/>
    <w:rsid w:val="000C0D4D"/>
    <w:rsid w:val="000C2591"/>
    <w:rsid w:val="000D21E5"/>
    <w:rsid w:val="00164966"/>
    <w:rsid w:val="00175798"/>
    <w:rsid w:val="00197EFD"/>
    <w:rsid w:val="002055F5"/>
    <w:rsid w:val="00222E21"/>
    <w:rsid w:val="00255265"/>
    <w:rsid w:val="00282AE6"/>
    <w:rsid w:val="00286101"/>
    <w:rsid w:val="00293076"/>
    <w:rsid w:val="00296881"/>
    <w:rsid w:val="002A01D8"/>
    <w:rsid w:val="002F7142"/>
    <w:rsid w:val="00331B92"/>
    <w:rsid w:val="00350F01"/>
    <w:rsid w:val="003555CE"/>
    <w:rsid w:val="00372AB9"/>
    <w:rsid w:val="00377B0E"/>
    <w:rsid w:val="003A2368"/>
    <w:rsid w:val="003B009B"/>
    <w:rsid w:val="00417318"/>
    <w:rsid w:val="004206AA"/>
    <w:rsid w:val="004577F5"/>
    <w:rsid w:val="004605BE"/>
    <w:rsid w:val="00464B5D"/>
    <w:rsid w:val="00487592"/>
    <w:rsid w:val="004C59B3"/>
    <w:rsid w:val="00500322"/>
    <w:rsid w:val="00515824"/>
    <w:rsid w:val="00542DFC"/>
    <w:rsid w:val="00543DDE"/>
    <w:rsid w:val="00553F92"/>
    <w:rsid w:val="005927F7"/>
    <w:rsid w:val="005D2A35"/>
    <w:rsid w:val="00623D26"/>
    <w:rsid w:val="006768B0"/>
    <w:rsid w:val="00693049"/>
    <w:rsid w:val="006C0D04"/>
    <w:rsid w:val="006C610B"/>
    <w:rsid w:val="006E4FB2"/>
    <w:rsid w:val="006F193D"/>
    <w:rsid w:val="006F4D14"/>
    <w:rsid w:val="007A5569"/>
    <w:rsid w:val="007A5B99"/>
    <w:rsid w:val="007C6F99"/>
    <w:rsid w:val="0081200C"/>
    <w:rsid w:val="00814A0C"/>
    <w:rsid w:val="00821632"/>
    <w:rsid w:val="00833F69"/>
    <w:rsid w:val="00842B74"/>
    <w:rsid w:val="008468D2"/>
    <w:rsid w:val="008A1638"/>
    <w:rsid w:val="008D50D4"/>
    <w:rsid w:val="00996005"/>
    <w:rsid w:val="009C608A"/>
    <w:rsid w:val="00A2086E"/>
    <w:rsid w:val="00A46CA1"/>
    <w:rsid w:val="00A56791"/>
    <w:rsid w:val="00A65E35"/>
    <w:rsid w:val="00A7294D"/>
    <w:rsid w:val="00A93379"/>
    <w:rsid w:val="00A95400"/>
    <w:rsid w:val="00AA1DA7"/>
    <w:rsid w:val="00AA601C"/>
    <w:rsid w:val="00B04CC8"/>
    <w:rsid w:val="00B13C37"/>
    <w:rsid w:val="00B52042"/>
    <w:rsid w:val="00B563D6"/>
    <w:rsid w:val="00BC3095"/>
    <w:rsid w:val="00C205A4"/>
    <w:rsid w:val="00C207A0"/>
    <w:rsid w:val="00C229A5"/>
    <w:rsid w:val="00C42C6E"/>
    <w:rsid w:val="00C70F64"/>
    <w:rsid w:val="00C84627"/>
    <w:rsid w:val="00C9104C"/>
    <w:rsid w:val="00CC48A9"/>
    <w:rsid w:val="00CF6F90"/>
    <w:rsid w:val="00D6504D"/>
    <w:rsid w:val="00D84287"/>
    <w:rsid w:val="00D9136E"/>
    <w:rsid w:val="00E12633"/>
    <w:rsid w:val="00E23076"/>
    <w:rsid w:val="00E35DEF"/>
    <w:rsid w:val="00E36FFD"/>
    <w:rsid w:val="00E55D62"/>
    <w:rsid w:val="00E716C2"/>
    <w:rsid w:val="00E81A3B"/>
    <w:rsid w:val="00E85990"/>
    <w:rsid w:val="00E867C0"/>
    <w:rsid w:val="00ED2288"/>
    <w:rsid w:val="00EE2D7C"/>
    <w:rsid w:val="00F44A18"/>
    <w:rsid w:val="00F46EF2"/>
    <w:rsid w:val="00F5456F"/>
    <w:rsid w:val="00F56E08"/>
    <w:rsid w:val="00FA2006"/>
    <w:rsid w:val="00FB6C76"/>
    <w:rsid w:val="00FC39C2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7C2EF"/>
  <w15:docId w15:val="{1754B6F2-A521-452C-8378-F1B82F1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styleId="Textodeglobo">
    <w:name w:val="Balloon Text"/>
    <w:basedOn w:val="Normal"/>
    <w:link w:val="TextodegloboCar"/>
    <w:rsid w:val="00623D2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623D2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B009B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97E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9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F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F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ADMINISTRACION%20DE%20RECURSOS\SNEST-AD-PO-001-01%20MANTENIMIENTO\SNEST-AD-PO-001-01%20LISTA%20DE%20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SNEST-AD-PO-001-01 LISTA DE VER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Yaisiry G. Pastrana</cp:lastModifiedBy>
  <cp:revision>3</cp:revision>
  <cp:lastPrinted>2015-11-05T15:06:00Z</cp:lastPrinted>
  <dcterms:created xsi:type="dcterms:W3CDTF">2025-05-13T20:47:00Z</dcterms:created>
  <dcterms:modified xsi:type="dcterms:W3CDTF">2025-05-17T20:35:00Z</dcterms:modified>
</cp:coreProperties>
</file>