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21"/>
        <w:tblW w:w="2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1"/>
      </w:tblGrid>
      <w:tr w:rsidR="003A2368" w:rsidRPr="009656EE" w14:paraId="58123442" w14:textId="77777777" w:rsidTr="00E23076">
        <w:trPr>
          <w:trHeight w:val="333"/>
        </w:trPr>
        <w:tc>
          <w:tcPr>
            <w:tcW w:w="2501" w:type="dxa"/>
            <w:vAlign w:val="center"/>
          </w:tcPr>
          <w:p w14:paraId="78B52325" w14:textId="77777777" w:rsidR="003A2368" w:rsidRPr="009656EE" w:rsidRDefault="003A2368" w:rsidP="003A236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56E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Fecha: </w:t>
            </w:r>
          </w:p>
        </w:tc>
      </w:tr>
    </w:tbl>
    <w:p w14:paraId="4D6B9E85" w14:textId="77777777" w:rsidR="003A2368" w:rsidRPr="009656EE" w:rsidRDefault="003A2368">
      <w:pPr>
        <w:rPr>
          <w:rFonts w:asciiTheme="minorHAnsi" w:hAnsiTheme="minorHAnsi" w:cstheme="minorHAnsi"/>
        </w:rPr>
      </w:pPr>
    </w:p>
    <w:p w14:paraId="34AD264A" w14:textId="77777777" w:rsidR="003A2368" w:rsidRPr="009656EE" w:rsidRDefault="003A2368">
      <w:pPr>
        <w:rPr>
          <w:rFonts w:asciiTheme="minorHAnsi" w:hAnsiTheme="minorHAnsi" w:cstheme="minorHAnsi"/>
        </w:rPr>
      </w:pPr>
    </w:p>
    <w:tbl>
      <w:tblPr>
        <w:tblStyle w:val="TableNormal"/>
        <w:tblpPr w:leftFromText="141" w:rightFromText="141" w:vertAnchor="page" w:horzAnchor="margin" w:tblpY="2701"/>
        <w:tblW w:w="1007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31"/>
        <w:gridCol w:w="3770"/>
        <w:gridCol w:w="2268"/>
        <w:gridCol w:w="850"/>
        <w:gridCol w:w="851"/>
      </w:tblGrid>
      <w:tr w:rsidR="00E23076" w:rsidRPr="009656EE" w14:paraId="658239EF" w14:textId="77777777" w:rsidTr="00E23076">
        <w:trPr>
          <w:trHeight w:val="274"/>
        </w:trPr>
        <w:tc>
          <w:tcPr>
            <w:tcW w:w="2331" w:type="dxa"/>
            <w:vMerge w:val="restart"/>
            <w:shd w:val="clear" w:color="auto" w:fill="D9D9D9"/>
            <w:vAlign w:val="center"/>
          </w:tcPr>
          <w:p w14:paraId="71A2B3C8" w14:textId="77777777" w:rsidR="00E23076" w:rsidRPr="009656EE" w:rsidRDefault="00E23076" w:rsidP="00E23076">
            <w:pPr>
              <w:spacing w:line="228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9656E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Área</w:t>
            </w:r>
            <w:r w:rsidRPr="009656EE">
              <w:rPr>
                <w:rFonts w:asciiTheme="minorHAnsi" w:eastAsia="Arial" w:hAnsiTheme="minorHAnsi" w:cstheme="minorHAnsi"/>
                <w:b/>
                <w:bCs/>
                <w:spacing w:val="-16"/>
                <w:sz w:val="22"/>
                <w:szCs w:val="22"/>
              </w:rPr>
              <w:t xml:space="preserve"> </w:t>
            </w:r>
            <w:r w:rsidRPr="009656E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o</w:t>
            </w:r>
            <w:r w:rsidRPr="009656EE">
              <w:rPr>
                <w:rFonts w:asciiTheme="minorHAnsi" w:eastAsia="Arial" w:hAnsiTheme="minorHAnsi" w:cstheme="minorHAnsi"/>
                <w:b/>
                <w:bCs/>
                <w:spacing w:val="-15"/>
                <w:sz w:val="22"/>
                <w:szCs w:val="22"/>
              </w:rPr>
              <w:t xml:space="preserve"> </w:t>
            </w:r>
            <w:r w:rsidRPr="009656E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Depto. </w:t>
            </w:r>
          </w:p>
          <w:p w14:paraId="09D7E3C4" w14:textId="77777777" w:rsidR="00E23076" w:rsidRPr="009656EE" w:rsidRDefault="00E23076" w:rsidP="00E23076">
            <w:pPr>
              <w:spacing w:line="228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9656EE">
              <w:rPr>
                <w:rFonts w:asciiTheme="minorHAnsi" w:eastAsia="Arial" w:hAnsiTheme="minorHAnsi" w:cstheme="minorHAnsi"/>
                <w:b/>
                <w:bCs/>
                <w:spacing w:val="-2"/>
                <w:sz w:val="22"/>
                <w:szCs w:val="22"/>
              </w:rPr>
              <w:t>Verificado</w:t>
            </w:r>
          </w:p>
        </w:tc>
        <w:tc>
          <w:tcPr>
            <w:tcW w:w="3770" w:type="dxa"/>
            <w:vMerge w:val="restart"/>
            <w:shd w:val="clear" w:color="auto" w:fill="D9D9D9"/>
            <w:vAlign w:val="center"/>
          </w:tcPr>
          <w:p w14:paraId="3A497D17" w14:textId="77777777" w:rsidR="00E23076" w:rsidRPr="009656EE" w:rsidRDefault="00E23076" w:rsidP="00E23076">
            <w:pPr>
              <w:spacing w:before="1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9656E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Lista</w:t>
            </w:r>
            <w:r w:rsidRPr="009656EE">
              <w:rPr>
                <w:rFonts w:asciiTheme="minorHAnsi" w:eastAsia="Arial" w:hAnsiTheme="minorHAnsi" w:cstheme="minorHAns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9656E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de equipo </w:t>
            </w:r>
            <w:r w:rsidRPr="009656EE">
              <w:rPr>
                <w:rFonts w:asciiTheme="minorHAnsi" w:eastAsia="Arial" w:hAnsiTheme="minorHAnsi" w:cstheme="minorHAnsi"/>
                <w:b/>
                <w:bCs/>
                <w:spacing w:val="-2"/>
                <w:sz w:val="22"/>
                <w:szCs w:val="22"/>
              </w:rPr>
              <w:t>verificado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3050BF9C" w14:textId="77777777" w:rsidR="00E23076" w:rsidRPr="009656EE" w:rsidRDefault="00E23076" w:rsidP="00E23076">
            <w:pPr>
              <w:spacing w:before="1"/>
              <w:ind w:left="42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9656EE">
              <w:rPr>
                <w:rFonts w:asciiTheme="minorHAnsi" w:eastAsia="Arial" w:hAnsiTheme="minorHAnsi" w:cstheme="minorHAnsi"/>
                <w:b/>
                <w:bCs/>
                <w:spacing w:val="-2"/>
                <w:sz w:val="22"/>
                <w:szCs w:val="22"/>
              </w:rPr>
              <w:t>Hallazgo</w:t>
            </w: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14:paraId="24D39EDD" w14:textId="77777777" w:rsidR="00E23076" w:rsidRPr="009656EE" w:rsidRDefault="00E23076" w:rsidP="00E23076">
            <w:pPr>
              <w:spacing w:before="60"/>
              <w:ind w:left="17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9656EE">
              <w:rPr>
                <w:rFonts w:asciiTheme="minorHAnsi" w:eastAsia="Arial" w:hAnsiTheme="minorHAnsi" w:cstheme="minorHAnsi"/>
                <w:b/>
                <w:bCs/>
                <w:spacing w:val="-2"/>
                <w:sz w:val="22"/>
                <w:szCs w:val="22"/>
              </w:rPr>
              <w:t xml:space="preserve">Atendido </w:t>
            </w:r>
          </w:p>
        </w:tc>
      </w:tr>
      <w:tr w:rsidR="00E23076" w:rsidRPr="009656EE" w14:paraId="3081AEC5" w14:textId="77777777" w:rsidTr="00E23076">
        <w:trPr>
          <w:trHeight w:val="219"/>
        </w:trPr>
        <w:tc>
          <w:tcPr>
            <w:tcW w:w="2331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4FF561C3" w14:textId="77777777" w:rsidR="00E23076" w:rsidRPr="009656EE" w:rsidRDefault="00E23076" w:rsidP="00E23076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13B44AD0" w14:textId="77777777" w:rsidR="00E23076" w:rsidRPr="009656EE" w:rsidRDefault="00E23076" w:rsidP="00E23076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06A6C04B" w14:textId="77777777" w:rsidR="00E23076" w:rsidRPr="009656EE" w:rsidRDefault="00E23076" w:rsidP="00E23076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462BAF99" w14:textId="77777777" w:rsidR="00E23076" w:rsidRPr="009656EE" w:rsidRDefault="00E23076" w:rsidP="00E23076">
            <w:pPr>
              <w:spacing w:before="60"/>
              <w:ind w:left="310" w:right="303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9656EE">
              <w:rPr>
                <w:rFonts w:asciiTheme="minorHAnsi" w:eastAsia="Arial" w:hAnsiTheme="minorHAnsi" w:cstheme="minorHAnsi"/>
                <w:b/>
                <w:bCs/>
                <w:spacing w:val="-5"/>
                <w:sz w:val="22"/>
                <w:szCs w:val="22"/>
              </w:rPr>
              <w:t>Si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4FC5CD2" w14:textId="77777777" w:rsidR="00E23076" w:rsidRPr="009656EE" w:rsidRDefault="00E23076" w:rsidP="00E23076">
            <w:pPr>
              <w:spacing w:before="60"/>
              <w:ind w:left="16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9656EE">
              <w:rPr>
                <w:rFonts w:asciiTheme="minorHAnsi" w:eastAsia="Arial" w:hAnsiTheme="minorHAnsi" w:cstheme="minorHAnsi"/>
                <w:b/>
                <w:bCs/>
                <w:spacing w:val="-5"/>
                <w:sz w:val="22"/>
                <w:szCs w:val="22"/>
              </w:rPr>
              <w:t>No</w:t>
            </w:r>
          </w:p>
        </w:tc>
      </w:tr>
      <w:tr w:rsidR="00E23076" w:rsidRPr="009656EE" w14:paraId="568089CE" w14:textId="77777777" w:rsidTr="00E23076">
        <w:trPr>
          <w:trHeight w:val="392"/>
        </w:trPr>
        <w:tc>
          <w:tcPr>
            <w:tcW w:w="2331" w:type="dxa"/>
            <w:vMerge w:val="restart"/>
          </w:tcPr>
          <w:p w14:paraId="7A1A842B" w14:textId="77777777" w:rsidR="00E23076" w:rsidRPr="009656EE" w:rsidRDefault="00E23076" w:rsidP="00E23076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3770" w:type="dxa"/>
          </w:tcPr>
          <w:p w14:paraId="664D6632" w14:textId="77777777" w:rsidR="00E23076" w:rsidRPr="009656EE" w:rsidRDefault="00E23076" w:rsidP="00E23076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2268" w:type="dxa"/>
          </w:tcPr>
          <w:p w14:paraId="425680AE" w14:textId="77777777" w:rsidR="00E23076" w:rsidRPr="009656EE" w:rsidRDefault="00E23076" w:rsidP="00E23076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850" w:type="dxa"/>
          </w:tcPr>
          <w:p w14:paraId="0B935800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1" w:type="dxa"/>
          </w:tcPr>
          <w:p w14:paraId="2EA3A1BD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</w:tr>
      <w:tr w:rsidR="00E23076" w:rsidRPr="009656EE" w14:paraId="46987E4D" w14:textId="77777777" w:rsidTr="00E23076">
        <w:trPr>
          <w:trHeight w:val="392"/>
        </w:trPr>
        <w:tc>
          <w:tcPr>
            <w:tcW w:w="2331" w:type="dxa"/>
            <w:vMerge/>
            <w:tcBorders>
              <w:top w:val="nil"/>
            </w:tcBorders>
          </w:tcPr>
          <w:p w14:paraId="1C337BE1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"/>
                <w:szCs w:val="2"/>
              </w:rPr>
            </w:pPr>
          </w:p>
        </w:tc>
        <w:tc>
          <w:tcPr>
            <w:tcW w:w="3770" w:type="dxa"/>
          </w:tcPr>
          <w:p w14:paraId="7E242A9F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</w:tcPr>
          <w:p w14:paraId="4C840554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</w:tcPr>
          <w:p w14:paraId="7FCD532F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1" w:type="dxa"/>
          </w:tcPr>
          <w:p w14:paraId="02FD32F4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</w:tr>
      <w:tr w:rsidR="00E23076" w:rsidRPr="009656EE" w14:paraId="542890D2" w14:textId="77777777" w:rsidTr="00E23076">
        <w:trPr>
          <w:trHeight w:val="392"/>
        </w:trPr>
        <w:tc>
          <w:tcPr>
            <w:tcW w:w="2331" w:type="dxa"/>
            <w:vMerge/>
            <w:tcBorders>
              <w:top w:val="nil"/>
            </w:tcBorders>
          </w:tcPr>
          <w:p w14:paraId="63322AA3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"/>
                <w:szCs w:val="2"/>
              </w:rPr>
            </w:pPr>
          </w:p>
        </w:tc>
        <w:tc>
          <w:tcPr>
            <w:tcW w:w="3770" w:type="dxa"/>
          </w:tcPr>
          <w:p w14:paraId="169A97D1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</w:tcPr>
          <w:p w14:paraId="43BEF648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</w:tcPr>
          <w:p w14:paraId="0FFAFB54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1" w:type="dxa"/>
          </w:tcPr>
          <w:p w14:paraId="2A8890D2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</w:tr>
      <w:tr w:rsidR="00E23076" w:rsidRPr="009656EE" w14:paraId="5EF149C9" w14:textId="77777777" w:rsidTr="00E23076">
        <w:trPr>
          <w:trHeight w:val="392"/>
        </w:trPr>
        <w:tc>
          <w:tcPr>
            <w:tcW w:w="2331" w:type="dxa"/>
            <w:vMerge/>
            <w:tcBorders>
              <w:top w:val="nil"/>
            </w:tcBorders>
          </w:tcPr>
          <w:p w14:paraId="33489B89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"/>
                <w:szCs w:val="2"/>
              </w:rPr>
            </w:pPr>
          </w:p>
        </w:tc>
        <w:tc>
          <w:tcPr>
            <w:tcW w:w="3770" w:type="dxa"/>
          </w:tcPr>
          <w:p w14:paraId="0383A90B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</w:tcPr>
          <w:p w14:paraId="6CF8CF67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</w:tcPr>
          <w:p w14:paraId="20399C67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1" w:type="dxa"/>
          </w:tcPr>
          <w:p w14:paraId="5D31EA2B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</w:tr>
      <w:tr w:rsidR="00E23076" w:rsidRPr="009656EE" w14:paraId="37AE7105" w14:textId="77777777" w:rsidTr="00E23076">
        <w:trPr>
          <w:trHeight w:val="392"/>
        </w:trPr>
        <w:tc>
          <w:tcPr>
            <w:tcW w:w="2331" w:type="dxa"/>
            <w:vMerge/>
            <w:tcBorders>
              <w:top w:val="nil"/>
            </w:tcBorders>
          </w:tcPr>
          <w:p w14:paraId="69A89FE0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"/>
                <w:szCs w:val="2"/>
              </w:rPr>
            </w:pPr>
          </w:p>
        </w:tc>
        <w:tc>
          <w:tcPr>
            <w:tcW w:w="3770" w:type="dxa"/>
          </w:tcPr>
          <w:p w14:paraId="050A37E2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</w:tcPr>
          <w:p w14:paraId="740E94F7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</w:tcPr>
          <w:p w14:paraId="6E75CCF3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1" w:type="dxa"/>
          </w:tcPr>
          <w:p w14:paraId="384484FB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</w:tr>
      <w:tr w:rsidR="00E23076" w:rsidRPr="009656EE" w14:paraId="2B6A6831" w14:textId="77777777" w:rsidTr="00E23076">
        <w:trPr>
          <w:trHeight w:val="392"/>
        </w:trPr>
        <w:tc>
          <w:tcPr>
            <w:tcW w:w="2331" w:type="dxa"/>
            <w:vMerge/>
            <w:tcBorders>
              <w:top w:val="nil"/>
            </w:tcBorders>
          </w:tcPr>
          <w:p w14:paraId="3A328C82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"/>
                <w:szCs w:val="2"/>
              </w:rPr>
            </w:pPr>
          </w:p>
        </w:tc>
        <w:tc>
          <w:tcPr>
            <w:tcW w:w="3770" w:type="dxa"/>
          </w:tcPr>
          <w:p w14:paraId="404519D7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</w:tcPr>
          <w:p w14:paraId="35FD12F1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</w:tcPr>
          <w:p w14:paraId="48CC661E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1" w:type="dxa"/>
          </w:tcPr>
          <w:p w14:paraId="64765A13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</w:tr>
      <w:tr w:rsidR="00E23076" w:rsidRPr="009656EE" w14:paraId="3781C5E8" w14:textId="77777777" w:rsidTr="00E23076">
        <w:trPr>
          <w:trHeight w:val="392"/>
        </w:trPr>
        <w:tc>
          <w:tcPr>
            <w:tcW w:w="2331" w:type="dxa"/>
            <w:vMerge/>
            <w:tcBorders>
              <w:top w:val="nil"/>
            </w:tcBorders>
          </w:tcPr>
          <w:p w14:paraId="2C2BD8BF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"/>
                <w:szCs w:val="2"/>
              </w:rPr>
            </w:pPr>
          </w:p>
        </w:tc>
        <w:tc>
          <w:tcPr>
            <w:tcW w:w="3770" w:type="dxa"/>
          </w:tcPr>
          <w:p w14:paraId="2926F307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</w:tcPr>
          <w:p w14:paraId="56460CA3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</w:tcPr>
          <w:p w14:paraId="585FB2CA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1" w:type="dxa"/>
          </w:tcPr>
          <w:p w14:paraId="6A5AC699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</w:tr>
      <w:tr w:rsidR="00E23076" w:rsidRPr="009656EE" w14:paraId="11D6A1C7" w14:textId="77777777" w:rsidTr="00E23076">
        <w:trPr>
          <w:trHeight w:val="392"/>
        </w:trPr>
        <w:tc>
          <w:tcPr>
            <w:tcW w:w="2331" w:type="dxa"/>
            <w:vMerge/>
            <w:tcBorders>
              <w:top w:val="nil"/>
            </w:tcBorders>
          </w:tcPr>
          <w:p w14:paraId="08922575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"/>
                <w:szCs w:val="2"/>
              </w:rPr>
            </w:pPr>
          </w:p>
        </w:tc>
        <w:tc>
          <w:tcPr>
            <w:tcW w:w="3770" w:type="dxa"/>
          </w:tcPr>
          <w:p w14:paraId="69B3BA9D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</w:tcPr>
          <w:p w14:paraId="2F0B1352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</w:tcPr>
          <w:p w14:paraId="56F0F50C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1" w:type="dxa"/>
          </w:tcPr>
          <w:p w14:paraId="74F5B967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</w:tr>
      <w:tr w:rsidR="00E23076" w:rsidRPr="009656EE" w14:paraId="0D7CC88E" w14:textId="77777777" w:rsidTr="00E23076">
        <w:trPr>
          <w:trHeight w:val="392"/>
        </w:trPr>
        <w:tc>
          <w:tcPr>
            <w:tcW w:w="2331" w:type="dxa"/>
            <w:vMerge/>
            <w:tcBorders>
              <w:top w:val="nil"/>
            </w:tcBorders>
          </w:tcPr>
          <w:p w14:paraId="7208FE6C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"/>
                <w:szCs w:val="2"/>
              </w:rPr>
            </w:pPr>
          </w:p>
        </w:tc>
        <w:tc>
          <w:tcPr>
            <w:tcW w:w="3770" w:type="dxa"/>
          </w:tcPr>
          <w:p w14:paraId="5E1558BD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</w:tcPr>
          <w:p w14:paraId="73FA2CE3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</w:tcPr>
          <w:p w14:paraId="5F9905B0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1" w:type="dxa"/>
          </w:tcPr>
          <w:p w14:paraId="0C7C0948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</w:tr>
      <w:tr w:rsidR="00E23076" w:rsidRPr="009656EE" w14:paraId="7AFD6028" w14:textId="77777777" w:rsidTr="00E23076">
        <w:trPr>
          <w:trHeight w:val="392"/>
        </w:trPr>
        <w:tc>
          <w:tcPr>
            <w:tcW w:w="2331" w:type="dxa"/>
            <w:vMerge/>
            <w:tcBorders>
              <w:top w:val="nil"/>
            </w:tcBorders>
          </w:tcPr>
          <w:p w14:paraId="0726A84F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"/>
                <w:szCs w:val="2"/>
              </w:rPr>
            </w:pPr>
          </w:p>
        </w:tc>
        <w:tc>
          <w:tcPr>
            <w:tcW w:w="3770" w:type="dxa"/>
          </w:tcPr>
          <w:p w14:paraId="7113A56E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</w:tcPr>
          <w:p w14:paraId="19BE58C9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</w:tcPr>
          <w:p w14:paraId="3660D92F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1" w:type="dxa"/>
          </w:tcPr>
          <w:p w14:paraId="3C78A276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</w:tr>
      <w:tr w:rsidR="00E23076" w:rsidRPr="009656EE" w14:paraId="3BC572C8" w14:textId="77777777" w:rsidTr="00E23076">
        <w:trPr>
          <w:trHeight w:val="392"/>
        </w:trPr>
        <w:tc>
          <w:tcPr>
            <w:tcW w:w="2331" w:type="dxa"/>
            <w:vMerge/>
            <w:tcBorders>
              <w:top w:val="nil"/>
            </w:tcBorders>
          </w:tcPr>
          <w:p w14:paraId="655ECFD2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"/>
                <w:szCs w:val="2"/>
              </w:rPr>
            </w:pPr>
          </w:p>
        </w:tc>
        <w:tc>
          <w:tcPr>
            <w:tcW w:w="3770" w:type="dxa"/>
          </w:tcPr>
          <w:p w14:paraId="01579DB5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</w:tcPr>
          <w:p w14:paraId="1949EA3E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</w:tcPr>
          <w:p w14:paraId="43AC1CEC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1" w:type="dxa"/>
          </w:tcPr>
          <w:p w14:paraId="3CDE6B41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</w:tr>
      <w:tr w:rsidR="00E23076" w:rsidRPr="009656EE" w14:paraId="5DA51202" w14:textId="77777777" w:rsidTr="00E23076">
        <w:trPr>
          <w:trHeight w:val="392"/>
        </w:trPr>
        <w:tc>
          <w:tcPr>
            <w:tcW w:w="2331" w:type="dxa"/>
            <w:vMerge/>
            <w:tcBorders>
              <w:top w:val="nil"/>
            </w:tcBorders>
          </w:tcPr>
          <w:p w14:paraId="20D13827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"/>
                <w:szCs w:val="2"/>
              </w:rPr>
            </w:pPr>
          </w:p>
        </w:tc>
        <w:tc>
          <w:tcPr>
            <w:tcW w:w="3770" w:type="dxa"/>
          </w:tcPr>
          <w:p w14:paraId="1563ED50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</w:tcPr>
          <w:p w14:paraId="3593D1EE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</w:tcPr>
          <w:p w14:paraId="02E97653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1" w:type="dxa"/>
          </w:tcPr>
          <w:p w14:paraId="516CFFFB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</w:tr>
      <w:tr w:rsidR="00E23076" w:rsidRPr="009656EE" w14:paraId="242B5E95" w14:textId="77777777" w:rsidTr="00E23076">
        <w:trPr>
          <w:trHeight w:val="392"/>
        </w:trPr>
        <w:tc>
          <w:tcPr>
            <w:tcW w:w="2331" w:type="dxa"/>
            <w:vMerge/>
            <w:tcBorders>
              <w:top w:val="nil"/>
            </w:tcBorders>
          </w:tcPr>
          <w:p w14:paraId="20B0AEB2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"/>
                <w:szCs w:val="2"/>
              </w:rPr>
            </w:pPr>
          </w:p>
        </w:tc>
        <w:tc>
          <w:tcPr>
            <w:tcW w:w="3770" w:type="dxa"/>
          </w:tcPr>
          <w:p w14:paraId="352A9F95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</w:tcPr>
          <w:p w14:paraId="3F38E475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</w:tcPr>
          <w:p w14:paraId="04A1215E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1" w:type="dxa"/>
          </w:tcPr>
          <w:p w14:paraId="3489C3DA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</w:tr>
      <w:tr w:rsidR="00E23076" w:rsidRPr="009656EE" w14:paraId="4444DA60" w14:textId="77777777" w:rsidTr="00E23076">
        <w:trPr>
          <w:trHeight w:val="294"/>
        </w:trPr>
        <w:tc>
          <w:tcPr>
            <w:tcW w:w="2331" w:type="dxa"/>
            <w:vMerge/>
            <w:tcBorders>
              <w:top w:val="nil"/>
            </w:tcBorders>
          </w:tcPr>
          <w:p w14:paraId="2ED8528C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"/>
                <w:szCs w:val="2"/>
              </w:rPr>
            </w:pPr>
          </w:p>
        </w:tc>
        <w:tc>
          <w:tcPr>
            <w:tcW w:w="3770" w:type="dxa"/>
          </w:tcPr>
          <w:p w14:paraId="3BE38539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</w:tcPr>
          <w:p w14:paraId="227AB6AC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</w:tcPr>
          <w:p w14:paraId="58BEAB97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  <w:tc>
          <w:tcPr>
            <w:tcW w:w="851" w:type="dxa"/>
          </w:tcPr>
          <w:p w14:paraId="25C9A828" w14:textId="77777777" w:rsidR="00E23076" w:rsidRPr="009656EE" w:rsidRDefault="00E23076" w:rsidP="00E23076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</w:p>
        </w:tc>
      </w:tr>
    </w:tbl>
    <w:p w14:paraId="207A7888" w14:textId="77777777" w:rsidR="00E23076" w:rsidRPr="009656EE" w:rsidRDefault="00E23076">
      <w:pPr>
        <w:rPr>
          <w:rFonts w:asciiTheme="minorHAnsi" w:hAnsiTheme="minorHAnsi" w:cstheme="minorHAnsi"/>
          <w:b/>
          <w:sz w:val="20"/>
          <w:szCs w:val="20"/>
        </w:rPr>
      </w:pPr>
    </w:p>
    <w:p w14:paraId="156EC337" w14:textId="77777777" w:rsidR="00E716C2" w:rsidRPr="009656EE" w:rsidRDefault="00E716C2" w:rsidP="00E23076">
      <w:pPr>
        <w:rPr>
          <w:rFonts w:asciiTheme="minorHAnsi" w:hAnsiTheme="minorHAnsi" w:cstheme="minorHAnsi"/>
          <w:sz w:val="20"/>
          <w:szCs w:val="20"/>
        </w:rPr>
      </w:pPr>
      <w:r w:rsidRPr="009656EE">
        <w:rPr>
          <w:rFonts w:asciiTheme="minorHAnsi" w:hAnsiTheme="minorHAnsi" w:cstheme="minorHAnsi"/>
          <w:sz w:val="20"/>
          <w:szCs w:val="20"/>
        </w:rPr>
        <w:t xml:space="preserve">                        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283"/>
        <w:gridCol w:w="5326"/>
      </w:tblGrid>
      <w:tr w:rsidR="00E23076" w:rsidRPr="009656EE" w14:paraId="266DDC5A" w14:textId="77777777" w:rsidTr="00E23076">
        <w:trPr>
          <w:trHeight w:val="545"/>
        </w:trPr>
        <w:tc>
          <w:tcPr>
            <w:tcW w:w="4395" w:type="dxa"/>
            <w:vMerge w:val="restart"/>
            <w:vAlign w:val="center"/>
          </w:tcPr>
          <w:p w14:paraId="5543C53C" w14:textId="77777777" w:rsidR="00E23076" w:rsidRPr="009656EE" w:rsidRDefault="00E23076" w:rsidP="00E23076">
            <w:pPr>
              <w:pStyle w:val="Textoindependiente"/>
              <w:spacing w:before="70" w:line="228" w:lineRule="auto"/>
              <w:jc w:val="left"/>
              <w:rPr>
                <w:rFonts w:asciiTheme="minorHAnsi" w:hAnsiTheme="minorHAnsi" w:cstheme="minorHAnsi"/>
                <w:spacing w:val="-2"/>
              </w:rPr>
            </w:pPr>
            <w:r w:rsidRPr="009656EE">
              <w:rPr>
                <w:rFonts w:asciiTheme="minorHAnsi" w:hAnsiTheme="minorHAnsi" w:cstheme="minorHAnsi"/>
                <w:spacing w:val="9"/>
              </w:rPr>
              <w:t>Departamento</w:t>
            </w:r>
            <w:r w:rsidRPr="009656EE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9656EE">
              <w:rPr>
                <w:rFonts w:asciiTheme="minorHAnsi" w:hAnsiTheme="minorHAnsi" w:cstheme="minorHAnsi"/>
              </w:rPr>
              <w:t>que</w:t>
            </w:r>
            <w:r w:rsidRPr="009656EE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9656EE">
              <w:rPr>
                <w:rFonts w:asciiTheme="minorHAnsi" w:hAnsiTheme="minorHAnsi" w:cstheme="minorHAnsi"/>
              </w:rPr>
              <w:t>verifica:</w:t>
            </w:r>
            <w:r w:rsidRPr="009656EE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9656EE">
              <w:rPr>
                <w:rFonts w:asciiTheme="minorHAnsi" w:hAnsiTheme="minorHAnsi" w:cstheme="minorHAnsi"/>
              </w:rPr>
              <w:t>Centro</w:t>
            </w:r>
            <w:r w:rsidRPr="009656EE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9656EE">
              <w:rPr>
                <w:rFonts w:asciiTheme="minorHAnsi" w:hAnsiTheme="minorHAnsi" w:cstheme="minorHAnsi"/>
                <w:spacing w:val="10"/>
              </w:rPr>
              <w:t>de</w:t>
            </w:r>
            <w:r w:rsidRPr="009656EE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9656EE">
              <w:rPr>
                <w:rFonts w:asciiTheme="minorHAnsi" w:hAnsiTheme="minorHAnsi" w:cstheme="minorHAnsi"/>
                <w:spacing w:val="-2"/>
              </w:rPr>
              <w:t xml:space="preserve">Cómputo. </w:t>
            </w:r>
          </w:p>
          <w:p w14:paraId="23F267BD" w14:textId="77777777" w:rsidR="00E23076" w:rsidRPr="009656EE" w:rsidRDefault="00E23076" w:rsidP="00E230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5828871" w14:textId="77777777" w:rsidR="00E23076" w:rsidRPr="009656EE" w:rsidRDefault="00E230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nil"/>
              <w:left w:val="nil"/>
              <w:right w:val="nil"/>
            </w:tcBorders>
          </w:tcPr>
          <w:p w14:paraId="1BB9152B" w14:textId="77777777" w:rsidR="00E23076" w:rsidRPr="009656EE" w:rsidRDefault="00E230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076" w:rsidRPr="009656EE" w14:paraId="02E0F4B4" w14:textId="77777777" w:rsidTr="00E23076">
        <w:trPr>
          <w:trHeight w:val="411"/>
        </w:trPr>
        <w:tc>
          <w:tcPr>
            <w:tcW w:w="4395" w:type="dxa"/>
            <w:vMerge/>
          </w:tcPr>
          <w:p w14:paraId="5FAB3858" w14:textId="77777777" w:rsidR="00E23076" w:rsidRPr="009656EE" w:rsidRDefault="00E23076" w:rsidP="00E23076">
            <w:pPr>
              <w:pStyle w:val="Textoindependiente"/>
              <w:spacing w:before="70" w:line="228" w:lineRule="auto"/>
              <w:jc w:val="left"/>
              <w:rPr>
                <w:rFonts w:asciiTheme="minorHAnsi" w:hAnsiTheme="minorHAnsi" w:cstheme="minorHAnsi"/>
                <w:spacing w:val="9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69D6508" w14:textId="77777777" w:rsidR="00E23076" w:rsidRPr="009656EE" w:rsidRDefault="00E230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6" w:type="dxa"/>
            <w:tcBorders>
              <w:left w:val="nil"/>
              <w:bottom w:val="nil"/>
              <w:right w:val="nil"/>
            </w:tcBorders>
            <w:vAlign w:val="center"/>
          </w:tcPr>
          <w:p w14:paraId="1F39AE50" w14:textId="77777777" w:rsidR="00E23076" w:rsidRPr="009656EE" w:rsidRDefault="00E23076" w:rsidP="00E230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B18555E" w14:textId="77777777" w:rsidR="00EE2D7C" w:rsidRPr="009656EE" w:rsidRDefault="00EE2D7C">
      <w:pPr>
        <w:rPr>
          <w:rFonts w:asciiTheme="minorHAnsi" w:hAnsiTheme="minorHAnsi" w:cstheme="minorHAnsi"/>
          <w:sz w:val="20"/>
          <w:szCs w:val="20"/>
        </w:rPr>
      </w:pPr>
    </w:p>
    <w:p w14:paraId="3F8F9E90" w14:textId="77777777" w:rsidR="00A65E35" w:rsidRPr="009656EE" w:rsidRDefault="00A65E35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283"/>
        <w:gridCol w:w="5326"/>
      </w:tblGrid>
      <w:tr w:rsidR="00E23076" w:rsidRPr="009656EE" w14:paraId="45DDC56E" w14:textId="77777777" w:rsidTr="009E1603">
        <w:trPr>
          <w:trHeight w:val="545"/>
        </w:trPr>
        <w:tc>
          <w:tcPr>
            <w:tcW w:w="4395" w:type="dxa"/>
            <w:vMerge w:val="restart"/>
            <w:vAlign w:val="center"/>
          </w:tcPr>
          <w:p w14:paraId="03C2D99E" w14:textId="77777777" w:rsidR="00E23076" w:rsidRPr="009656EE" w:rsidRDefault="00E23076" w:rsidP="00E23076">
            <w:pPr>
              <w:pStyle w:val="Textoindependiente"/>
              <w:spacing w:before="70" w:line="228" w:lineRule="auto"/>
              <w:jc w:val="left"/>
              <w:rPr>
                <w:rFonts w:asciiTheme="minorHAnsi" w:hAnsiTheme="minorHAnsi" w:cstheme="minorHAnsi"/>
                <w:spacing w:val="9"/>
                <w:lang w:val="es-ES"/>
              </w:rPr>
            </w:pPr>
            <w:r w:rsidRPr="009656EE">
              <w:rPr>
                <w:rFonts w:asciiTheme="minorHAnsi" w:hAnsiTheme="minorHAnsi" w:cstheme="minorHAnsi"/>
                <w:spacing w:val="9"/>
                <w:lang w:val="es-ES"/>
              </w:rPr>
              <w:t xml:space="preserve">Área o departamento verificado: 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5232863" w14:textId="77777777" w:rsidR="00E23076" w:rsidRPr="009656EE" w:rsidRDefault="00E23076" w:rsidP="009E16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nil"/>
              <w:left w:val="nil"/>
              <w:right w:val="nil"/>
            </w:tcBorders>
          </w:tcPr>
          <w:p w14:paraId="10D13B54" w14:textId="77777777" w:rsidR="00E23076" w:rsidRPr="009656EE" w:rsidRDefault="00E23076" w:rsidP="009E16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076" w:rsidRPr="009656EE" w14:paraId="1AD22F52" w14:textId="77777777" w:rsidTr="009E1603">
        <w:trPr>
          <w:trHeight w:val="411"/>
        </w:trPr>
        <w:tc>
          <w:tcPr>
            <w:tcW w:w="4395" w:type="dxa"/>
            <w:vMerge/>
          </w:tcPr>
          <w:p w14:paraId="67EBE47A" w14:textId="77777777" w:rsidR="00E23076" w:rsidRPr="009656EE" w:rsidRDefault="00E23076" w:rsidP="009E1603">
            <w:pPr>
              <w:pStyle w:val="Textoindependiente"/>
              <w:spacing w:before="70" w:line="228" w:lineRule="auto"/>
              <w:jc w:val="left"/>
              <w:rPr>
                <w:rFonts w:asciiTheme="minorHAnsi" w:hAnsiTheme="minorHAnsi" w:cstheme="minorHAnsi"/>
                <w:spacing w:val="9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FA8FC27" w14:textId="77777777" w:rsidR="00E23076" w:rsidRPr="009656EE" w:rsidRDefault="00E23076" w:rsidP="009E16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6" w:type="dxa"/>
            <w:tcBorders>
              <w:left w:val="nil"/>
              <w:bottom w:val="nil"/>
              <w:right w:val="nil"/>
            </w:tcBorders>
            <w:vAlign w:val="center"/>
          </w:tcPr>
          <w:p w14:paraId="70DE4A38" w14:textId="77777777" w:rsidR="00E23076" w:rsidRPr="009656EE" w:rsidRDefault="00E23076" w:rsidP="009E16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C6E22B3" w14:textId="77777777" w:rsidR="00E23076" w:rsidRPr="009656EE" w:rsidRDefault="00E23076">
      <w:pPr>
        <w:rPr>
          <w:rFonts w:asciiTheme="minorHAnsi" w:hAnsiTheme="minorHAnsi" w:cstheme="minorHAnsi"/>
          <w:sz w:val="20"/>
          <w:szCs w:val="20"/>
        </w:rPr>
      </w:pPr>
    </w:p>
    <w:p w14:paraId="7835F28F" w14:textId="77777777" w:rsidR="00E23076" w:rsidRPr="009656EE" w:rsidRDefault="00E23076" w:rsidP="006E4FB2">
      <w:pPr>
        <w:spacing w:before="245"/>
        <w:ind w:left="139"/>
        <w:jc w:val="center"/>
        <w:rPr>
          <w:rFonts w:asciiTheme="minorHAnsi" w:hAnsiTheme="minorHAnsi" w:cstheme="minorHAnsi"/>
          <w:b/>
        </w:rPr>
      </w:pPr>
    </w:p>
    <w:p w14:paraId="48A7475E" w14:textId="77777777" w:rsidR="00E23076" w:rsidRPr="009656EE" w:rsidRDefault="00E23076" w:rsidP="00E23076">
      <w:pPr>
        <w:spacing w:before="245"/>
        <w:rPr>
          <w:rFonts w:asciiTheme="minorHAnsi" w:hAnsiTheme="minorHAnsi" w:cstheme="minorHAnsi"/>
          <w:b/>
        </w:rPr>
      </w:pPr>
    </w:p>
    <w:p w14:paraId="5469BEE2" w14:textId="77777777" w:rsidR="00E23076" w:rsidRPr="009656EE" w:rsidRDefault="00E23076" w:rsidP="00E23076">
      <w:pPr>
        <w:spacing w:before="245"/>
        <w:rPr>
          <w:rFonts w:asciiTheme="minorHAnsi" w:hAnsiTheme="minorHAnsi" w:cstheme="minorHAnsi"/>
          <w:b/>
        </w:rPr>
      </w:pPr>
    </w:p>
    <w:p w14:paraId="77CCC6DB" w14:textId="77777777" w:rsidR="00E23076" w:rsidRPr="009656EE" w:rsidRDefault="00E23076" w:rsidP="00E23076">
      <w:pPr>
        <w:spacing w:before="245"/>
        <w:rPr>
          <w:rFonts w:asciiTheme="minorHAnsi" w:hAnsiTheme="minorHAnsi" w:cstheme="minorHAnsi"/>
          <w:b/>
        </w:rPr>
      </w:pPr>
    </w:p>
    <w:p w14:paraId="05F5A8D6" w14:textId="77777777" w:rsidR="006E4FB2" w:rsidRPr="009656EE" w:rsidRDefault="006E4FB2">
      <w:pPr>
        <w:rPr>
          <w:rFonts w:asciiTheme="minorHAnsi" w:hAnsiTheme="minorHAnsi" w:cstheme="minorHAnsi"/>
          <w:sz w:val="20"/>
          <w:szCs w:val="20"/>
        </w:rPr>
      </w:pPr>
    </w:p>
    <w:sectPr w:rsidR="006E4FB2" w:rsidRPr="009656EE" w:rsidSect="00A65E35">
      <w:headerReference w:type="default" r:id="rId6"/>
      <w:footerReference w:type="default" r:id="rId7"/>
      <w:pgSz w:w="12240" w:h="15840"/>
      <w:pgMar w:top="1134" w:right="1134" w:bottom="1134" w:left="1134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CEE03" w14:textId="77777777" w:rsidR="00EB2F19" w:rsidRDefault="00EB2F19">
      <w:r>
        <w:separator/>
      </w:r>
    </w:p>
  </w:endnote>
  <w:endnote w:type="continuationSeparator" w:id="0">
    <w:p w14:paraId="02EF8A5E" w14:textId="77777777" w:rsidR="00EB2F19" w:rsidRDefault="00EB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3584" w14:textId="77777777" w:rsidR="00A65E35" w:rsidRPr="00A65E35" w:rsidRDefault="00A65E35" w:rsidP="00A65E35">
    <w:pPr>
      <w:pStyle w:val="Piedepgina"/>
      <w:rPr>
        <w:rFonts w:ascii="Calibri" w:hAnsi="Calibri" w:cs="Calibri"/>
        <w:b/>
        <w:bCs/>
        <w:sz w:val="18"/>
        <w:lang w:val="es-ES"/>
      </w:rPr>
    </w:pPr>
    <w:r w:rsidRPr="00A65E35">
      <w:rPr>
        <w:rFonts w:ascii="Calibri" w:hAnsi="Calibri" w:cs="Calibri"/>
        <w:b/>
        <w:bCs/>
        <w:sz w:val="18"/>
        <w:lang w:val="es-ES"/>
      </w:rPr>
      <w:t>ITPAC-AD-PO-00</w:t>
    </w:r>
    <w:r w:rsidR="00E23076">
      <w:rPr>
        <w:rFonts w:ascii="Calibri" w:hAnsi="Calibri" w:cs="Calibri"/>
        <w:b/>
        <w:bCs/>
        <w:sz w:val="18"/>
        <w:lang w:val="es-ES"/>
      </w:rPr>
      <w:t>4</w:t>
    </w:r>
    <w:r w:rsidR="00553F92">
      <w:rPr>
        <w:rFonts w:ascii="Calibri" w:hAnsi="Calibri" w:cs="Calibri"/>
        <w:b/>
        <w:bCs/>
        <w:sz w:val="18"/>
        <w:lang w:val="es-ES"/>
      </w:rPr>
      <w:t>-01</w:t>
    </w:r>
    <w:r w:rsidRPr="00A65E35">
      <w:rPr>
        <w:rFonts w:ascii="Calibri" w:hAnsi="Calibri" w:cs="Calibri"/>
        <w:b/>
        <w:bCs/>
        <w:sz w:val="18"/>
        <w:lang w:val="es-ES"/>
      </w:rPr>
      <w:t xml:space="preserve">                                                           </w:t>
    </w:r>
    <w:r w:rsidR="00553F92">
      <w:rPr>
        <w:rFonts w:ascii="Calibri" w:hAnsi="Calibri" w:cs="Calibri"/>
        <w:b/>
        <w:bCs/>
        <w:sz w:val="18"/>
        <w:lang w:val="es-ES"/>
      </w:rPr>
      <w:t xml:space="preserve">          </w:t>
    </w:r>
    <w:r w:rsidRPr="00A65E35">
      <w:rPr>
        <w:rFonts w:ascii="Calibri" w:hAnsi="Calibri" w:cs="Calibri"/>
        <w:b/>
        <w:bCs/>
        <w:sz w:val="18"/>
        <w:lang w:val="es-ES"/>
      </w:rPr>
      <w:t xml:space="preserve">                                        </w:t>
    </w:r>
    <w:r>
      <w:rPr>
        <w:rFonts w:ascii="Calibri" w:hAnsi="Calibri" w:cs="Calibri"/>
        <w:b/>
        <w:bCs/>
        <w:sz w:val="18"/>
        <w:lang w:val="es-ES"/>
      </w:rPr>
      <w:t xml:space="preserve">                                                                </w:t>
    </w:r>
    <w:r w:rsidRPr="00A65E35">
      <w:rPr>
        <w:rFonts w:ascii="Calibri" w:hAnsi="Calibri" w:cs="Calibri"/>
        <w:b/>
        <w:bCs/>
        <w:sz w:val="18"/>
        <w:lang w:val="es-ES"/>
      </w:rPr>
      <w:t xml:space="preserve">         </w:t>
    </w:r>
    <w:r w:rsidRPr="00A65E35">
      <w:rPr>
        <w:rFonts w:ascii="Calibri" w:hAnsi="Calibri" w:cs="Calibri"/>
        <w:bCs/>
        <w:sz w:val="18"/>
        <w:lang w:val="es-ES"/>
      </w:rPr>
      <w:t xml:space="preserve">Página </w:t>
    </w:r>
    <w:r w:rsidRPr="00A65E35">
      <w:rPr>
        <w:rFonts w:ascii="Calibri" w:hAnsi="Calibri" w:cs="Calibri"/>
        <w:b/>
        <w:bCs/>
        <w:sz w:val="18"/>
        <w:lang w:val="es-ES"/>
      </w:rPr>
      <w:fldChar w:fldCharType="begin"/>
    </w:r>
    <w:r w:rsidRPr="00A65E35">
      <w:rPr>
        <w:rFonts w:ascii="Calibri" w:hAnsi="Calibri" w:cs="Calibri"/>
        <w:b/>
        <w:bCs/>
        <w:sz w:val="18"/>
        <w:lang w:val="es-ES"/>
      </w:rPr>
      <w:instrText>PAGE</w:instrText>
    </w:r>
    <w:r w:rsidRPr="00A65E35">
      <w:rPr>
        <w:rFonts w:ascii="Calibri" w:hAnsi="Calibri" w:cs="Calibri"/>
        <w:b/>
        <w:bCs/>
        <w:sz w:val="18"/>
        <w:lang w:val="es-ES"/>
      </w:rPr>
      <w:fldChar w:fldCharType="separate"/>
    </w:r>
    <w:r w:rsidR="000031D7">
      <w:rPr>
        <w:rFonts w:ascii="Calibri" w:hAnsi="Calibri" w:cs="Calibri"/>
        <w:b/>
        <w:bCs/>
        <w:noProof/>
        <w:sz w:val="18"/>
        <w:lang w:val="es-ES"/>
      </w:rPr>
      <w:t>1</w:t>
    </w:r>
    <w:r w:rsidRPr="00A65E35">
      <w:rPr>
        <w:rFonts w:ascii="Calibri" w:hAnsi="Calibri" w:cs="Calibri"/>
        <w:bCs/>
        <w:sz w:val="18"/>
      </w:rPr>
      <w:fldChar w:fldCharType="end"/>
    </w:r>
    <w:r w:rsidRPr="00A65E35">
      <w:rPr>
        <w:rFonts w:ascii="Calibri" w:hAnsi="Calibri" w:cs="Calibri"/>
        <w:bCs/>
        <w:sz w:val="18"/>
        <w:lang w:val="es-ES"/>
      </w:rPr>
      <w:t xml:space="preserve"> de </w:t>
    </w:r>
    <w:r w:rsidRPr="00A65E35">
      <w:rPr>
        <w:rFonts w:ascii="Calibri" w:hAnsi="Calibri" w:cs="Calibri"/>
        <w:b/>
        <w:bCs/>
        <w:sz w:val="18"/>
        <w:lang w:val="es-ES"/>
      </w:rPr>
      <w:fldChar w:fldCharType="begin"/>
    </w:r>
    <w:r w:rsidRPr="00A65E35">
      <w:rPr>
        <w:rFonts w:ascii="Calibri" w:hAnsi="Calibri" w:cs="Calibri"/>
        <w:b/>
        <w:bCs/>
        <w:sz w:val="18"/>
        <w:lang w:val="es-ES"/>
      </w:rPr>
      <w:instrText>NUMPAGES</w:instrText>
    </w:r>
    <w:r w:rsidRPr="00A65E35">
      <w:rPr>
        <w:rFonts w:ascii="Calibri" w:hAnsi="Calibri" w:cs="Calibri"/>
        <w:b/>
        <w:bCs/>
        <w:sz w:val="18"/>
        <w:lang w:val="es-ES"/>
      </w:rPr>
      <w:fldChar w:fldCharType="separate"/>
    </w:r>
    <w:r w:rsidR="000031D7">
      <w:rPr>
        <w:rFonts w:ascii="Calibri" w:hAnsi="Calibri" w:cs="Calibri"/>
        <w:b/>
        <w:bCs/>
        <w:noProof/>
        <w:sz w:val="18"/>
        <w:lang w:val="es-ES"/>
      </w:rPr>
      <w:t>1</w:t>
    </w:r>
    <w:r w:rsidRPr="00A65E35">
      <w:rPr>
        <w:rFonts w:ascii="Calibri" w:hAnsi="Calibri" w:cs="Calibri"/>
        <w:bCs/>
        <w:sz w:val="18"/>
      </w:rPr>
      <w:fldChar w:fldCharType="end"/>
    </w:r>
  </w:p>
  <w:p w14:paraId="069ABFCE" w14:textId="77777777" w:rsidR="00A2086E" w:rsidRPr="00197EFD" w:rsidRDefault="00A65E35" w:rsidP="007A5569">
    <w:pPr>
      <w:pStyle w:val="Piedepgina"/>
      <w:jc w:val="center"/>
      <w:rPr>
        <w:rFonts w:ascii="Calibri" w:hAnsi="Calibri" w:cs="Calibri"/>
        <w:b/>
        <w:bCs/>
      </w:rPr>
    </w:pPr>
    <w:r w:rsidRPr="00FB6C76">
      <w:rPr>
        <w:rFonts w:ascii="Calibri" w:hAnsi="Calibri" w:cs="Calibri"/>
        <w:bCs/>
        <w:color w:val="808080"/>
        <w:sz w:val="16"/>
        <w:lang w:val="es-ES"/>
      </w:rPr>
      <w:t>“Toda copia en PAPEL o ARCHIVO ELECTRÓNICO es un Documento No Controlado a excepción del original</w:t>
    </w:r>
    <w:r w:rsidRPr="00FB6C76">
      <w:rPr>
        <w:rFonts w:ascii="Calibri" w:hAnsi="Calibri" w:cs="Calibri"/>
        <w:b/>
        <w:bCs/>
        <w:color w:val="808080"/>
        <w:sz w:val="16"/>
        <w:lang w:val="es-ES"/>
      </w:rPr>
      <w:t>”</w:t>
    </w:r>
    <w:r w:rsidR="007A5569" w:rsidRPr="00197EFD">
      <w:rPr>
        <w:rFonts w:ascii="Calibri" w:hAnsi="Calibri" w:cs="Calibri"/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A9815" w14:textId="77777777" w:rsidR="00EB2F19" w:rsidRDefault="00EB2F19">
      <w:r>
        <w:separator/>
      </w:r>
    </w:p>
  </w:footnote>
  <w:footnote w:type="continuationSeparator" w:id="0">
    <w:p w14:paraId="762A1D28" w14:textId="77777777" w:rsidR="00EB2F19" w:rsidRDefault="00EB2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197EFD" w:rsidRPr="00197EFD" w14:paraId="6B335953" w14:textId="77777777" w:rsidTr="00B04CC8">
      <w:trPr>
        <w:jc w:val="center"/>
      </w:trPr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/>
            <w:right w:val="single" w:sz="18" w:space="0" w:color="auto"/>
          </w:tcBorders>
          <w:shd w:val="clear" w:color="auto" w:fill="auto"/>
        </w:tcPr>
        <w:p w14:paraId="1CB8737E" w14:textId="77777777" w:rsidR="00197EFD" w:rsidRPr="00197EFD" w:rsidRDefault="00197EFD">
          <w:pPr>
            <w:jc w:val="center"/>
            <w:rPr>
              <w:rFonts w:ascii="Calibri" w:eastAsia="Calibri" w:hAnsi="Calibri" w:cs="Calibri"/>
              <w:b/>
              <w:sz w:val="20"/>
              <w:szCs w:val="16"/>
              <w:lang w:val="es-ES" w:eastAsia="es-ES"/>
            </w:rPr>
          </w:pPr>
          <w:r w:rsidRPr="00197EFD">
            <w:rPr>
              <w:rFonts w:ascii="Calibri" w:eastAsia="Calibri" w:hAnsi="Calibri" w:cs="Calibri"/>
              <w:b/>
              <w:sz w:val="20"/>
              <w:szCs w:val="16"/>
              <w:lang w:val="es-ES" w:eastAsia="es-ES"/>
            </w:rPr>
            <w:t>Instituto Tecnológico de Pachuca</w:t>
          </w:r>
        </w:p>
      </w:tc>
    </w:tr>
    <w:tr w:rsidR="00197EFD" w:rsidRPr="00197EFD" w14:paraId="33491977" w14:textId="77777777" w:rsidTr="00B04CC8">
      <w:trPr>
        <w:jc w:val="center"/>
      </w:trPr>
      <w:tc>
        <w:tcPr>
          <w:tcW w:w="10065" w:type="dxa"/>
          <w:gridSpan w:val="5"/>
          <w:tcBorders>
            <w:top w:val="single" w:sz="2" w:space="0" w:color="808080"/>
            <w:left w:val="single" w:sz="18" w:space="0" w:color="auto"/>
            <w:bottom w:val="single" w:sz="2" w:space="0" w:color="808080"/>
            <w:right w:val="single" w:sz="18" w:space="0" w:color="auto"/>
          </w:tcBorders>
          <w:shd w:val="clear" w:color="auto" w:fill="auto"/>
        </w:tcPr>
        <w:p w14:paraId="2BF6B9F8" w14:textId="77777777" w:rsidR="00197EFD" w:rsidRPr="00197EFD" w:rsidRDefault="00E23076">
          <w:pPr>
            <w:jc w:val="center"/>
            <w:rPr>
              <w:rFonts w:ascii="Calibri" w:eastAsia="Calibri" w:hAnsi="Calibri" w:cs="Calibri"/>
              <w:sz w:val="20"/>
              <w:szCs w:val="16"/>
              <w:lang w:val="es-ES" w:eastAsia="es-E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657CF305" wp14:editId="058401DA">
                <wp:simplePos x="0" y="0"/>
                <wp:positionH relativeFrom="column">
                  <wp:posOffset>5661660</wp:posOffset>
                </wp:positionH>
                <wp:positionV relativeFrom="paragraph">
                  <wp:posOffset>146050</wp:posOffset>
                </wp:positionV>
                <wp:extent cx="544195" cy="548005"/>
                <wp:effectExtent l="0" t="0" r="8255" b="4445"/>
                <wp:wrapNone/>
                <wp:docPr id="10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4" r="10391" b="104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97EFD" w:rsidRPr="00197EFD">
            <w:rPr>
              <w:rFonts w:ascii="Calibri" w:eastAsia="Calibri" w:hAnsi="Calibri" w:cs="Calibri"/>
              <w:color w:val="4F81BD"/>
              <w:sz w:val="20"/>
              <w:szCs w:val="16"/>
              <w:lang w:val="es-ES" w:eastAsia="es-ES"/>
            </w:rPr>
            <w:t xml:space="preserve">ISO 9001:2015 </w:t>
          </w:r>
          <w:r w:rsidR="00197EFD" w:rsidRPr="00197EFD">
            <w:rPr>
              <w:rFonts w:ascii="Calibri" w:eastAsia="Calibri" w:hAnsi="Calibri" w:cs="Calibri"/>
              <w:sz w:val="20"/>
              <w:szCs w:val="16"/>
              <w:lang w:val="es-ES" w:eastAsia="es-ES"/>
            </w:rPr>
            <w:t xml:space="preserve">– </w:t>
          </w:r>
          <w:r w:rsidR="00197EFD" w:rsidRPr="00197EFD">
            <w:rPr>
              <w:rFonts w:ascii="Calibri" w:eastAsia="Calibri" w:hAnsi="Calibri" w:cs="Calibri"/>
              <w:color w:val="00B050"/>
              <w:sz w:val="20"/>
              <w:szCs w:val="16"/>
              <w:lang w:val="es-ES" w:eastAsia="es-ES"/>
            </w:rPr>
            <w:t>ISO 14001:2015</w:t>
          </w:r>
          <w:r w:rsidR="00197EFD" w:rsidRPr="00197EFD">
            <w:rPr>
              <w:rFonts w:ascii="Calibri" w:eastAsia="Calibri" w:hAnsi="Calibri" w:cs="Calibri"/>
              <w:sz w:val="20"/>
              <w:szCs w:val="16"/>
              <w:lang w:val="es-ES" w:eastAsia="es-ES"/>
            </w:rPr>
            <w:t xml:space="preserve"> – </w:t>
          </w:r>
          <w:r w:rsidR="00197EFD" w:rsidRPr="00197EFD">
            <w:rPr>
              <w:rFonts w:ascii="Calibri" w:eastAsia="Calibri" w:hAnsi="Calibri" w:cs="Calibri"/>
              <w:color w:val="C00000"/>
              <w:sz w:val="20"/>
              <w:szCs w:val="16"/>
              <w:lang w:val="es-ES" w:eastAsia="es-ES"/>
            </w:rPr>
            <w:t xml:space="preserve">ISO 45001:2018 </w:t>
          </w:r>
          <w:r w:rsidR="00197EFD" w:rsidRPr="00197EFD">
            <w:rPr>
              <w:rFonts w:ascii="Calibri" w:eastAsia="Calibri" w:hAnsi="Calibri" w:cs="Calibri"/>
              <w:sz w:val="20"/>
              <w:szCs w:val="16"/>
              <w:lang w:val="es-ES" w:eastAsia="es-ES"/>
            </w:rPr>
            <w:t xml:space="preserve">– </w:t>
          </w:r>
          <w:r w:rsidR="00197EFD" w:rsidRPr="00197EFD">
            <w:rPr>
              <w:rFonts w:ascii="Calibri" w:eastAsia="Calibri" w:hAnsi="Calibri" w:cs="Calibri"/>
              <w:color w:val="FFC000"/>
              <w:sz w:val="20"/>
              <w:szCs w:val="16"/>
              <w:lang w:val="es-ES" w:eastAsia="es-ES"/>
            </w:rPr>
            <w:t>ISO 50001:2018</w:t>
          </w:r>
        </w:p>
      </w:tc>
    </w:tr>
    <w:tr w:rsidR="00E23076" w14:paraId="404BE64F" w14:textId="77777777" w:rsidTr="00B04CC8">
      <w:trPr>
        <w:jc w:val="center"/>
      </w:trPr>
      <w:tc>
        <w:tcPr>
          <w:tcW w:w="1418" w:type="dxa"/>
          <w:vMerge w:val="restart"/>
          <w:tcBorders>
            <w:top w:val="single" w:sz="2" w:space="0" w:color="808080"/>
            <w:left w:val="single" w:sz="18" w:space="0" w:color="auto"/>
            <w:bottom w:val="single" w:sz="2" w:space="0" w:color="808080"/>
            <w:right w:val="single" w:sz="2" w:space="0" w:color="808080"/>
          </w:tcBorders>
          <w:shd w:val="clear" w:color="auto" w:fill="auto"/>
          <w:vAlign w:val="center"/>
        </w:tcPr>
        <w:p w14:paraId="1662B0D1" w14:textId="77777777" w:rsidR="00E23076" w:rsidRPr="00197EFD" w:rsidRDefault="00E23076">
          <w:pPr>
            <w:jc w:val="center"/>
            <w:rPr>
              <w:rFonts w:ascii="Calibri" w:eastAsia="Calibri" w:hAnsi="Calibri" w:cs="Calibri"/>
              <w:sz w:val="22"/>
              <w:szCs w:val="22"/>
              <w:lang w:val="es-ES" w:eastAsia="es-ES"/>
            </w:rPr>
          </w:pPr>
          <w:r>
            <w:rPr>
              <w:rFonts w:ascii="Calibri" w:eastAsia="Calibri" w:hAnsi="Calibri" w:cs="Calibri"/>
              <w:noProof/>
              <w:sz w:val="22"/>
              <w:szCs w:val="22"/>
            </w:rPr>
            <w:drawing>
              <wp:inline distT="0" distB="0" distL="0" distR="0" wp14:anchorId="3447C56A" wp14:editId="406D3658">
                <wp:extent cx="653415" cy="474980"/>
                <wp:effectExtent l="0" t="0" r="0" b="127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41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shd w:val="clear" w:color="auto" w:fill="auto"/>
          <w:vAlign w:val="center"/>
        </w:tcPr>
        <w:p w14:paraId="6325F972" w14:textId="77777777" w:rsidR="00E23076" w:rsidRPr="00BF0DA9" w:rsidRDefault="00E23076" w:rsidP="009E1603">
          <w:pPr>
            <w:jc w:val="center"/>
            <w:rPr>
              <w:rFonts w:ascii="Calibri" w:hAnsi="Calibri" w:cs="Calibri"/>
              <w:b/>
              <w:sz w:val="14"/>
              <w:szCs w:val="14"/>
            </w:rPr>
          </w:pPr>
          <w:r w:rsidRPr="00BF0DA9">
            <w:rPr>
              <w:rFonts w:ascii="Calibri" w:hAnsi="Calibri" w:cs="Calibri"/>
              <w:sz w:val="18"/>
              <w:szCs w:val="14"/>
            </w:rPr>
            <w:t xml:space="preserve">Código: </w:t>
          </w:r>
          <w:r>
            <w:rPr>
              <w:rFonts w:ascii="Calibri" w:hAnsi="Calibri" w:cs="Calibri"/>
              <w:b/>
              <w:sz w:val="18"/>
              <w:szCs w:val="14"/>
            </w:rPr>
            <w:t>ITPAC-AD-PO-004-01</w:t>
          </w:r>
        </w:p>
      </w:tc>
      <w:tc>
        <w:tcPr>
          <w:tcW w:w="175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shd w:val="clear" w:color="auto" w:fill="auto"/>
          <w:vAlign w:val="center"/>
        </w:tcPr>
        <w:p w14:paraId="42DF7B1B" w14:textId="77777777" w:rsidR="00E23076" w:rsidRPr="00BF0DA9" w:rsidRDefault="00E23076" w:rsidP="009E1603">
          <w:pPr>
            <w:jc w:val="center"/>
            <w:rPr>
              <w:rFonts w:ascii="Calibri" w:hAnsi="Calibri" w:cs="Calibri"/>
              <w:sz w:val="18"/>
              <w:szCs w:val="16"/>
            </w:rPr>
          </w:pPr>
          <w:r w:rsidRPr="00BF0DA9">
            <w:rPr>
              <w:rFonts w:ascii="Calibri" w:hAnsi="Calibri" w:cs="Calibri"/>
              <w:sz w:val="18"/>
              <w:szCs w:val="16"/>
            </w:rPr>
            <w:t xml:space="preserve">Versión: </w:t>
          </w:r>
          <w:r w:rsidRPr="00587F8A">
            <w:rPr>
              <w:rFonts w:ascii="Calibri" w:hAnsi="Calibri" w:cs="Calibri"/>
              <w:b/>
              <w:bCs/>
              <w:sz w:val="18"/>
              <w:szCs w:val="16"/>
            </w:rPr>
            <w:t>2</w:t>
          </w:r>
        </w:p>
      </w:tc>
      <w:tc>
        <w:tcPr>
          <w:tcW w:w="277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shd w:val="clear" w:color="auto" w:fill="auto"/>
          <w:vAlign w:val="center"/>
        </w:tcPr>
        <w:p w14:paraId="12829BD8" w14:textId="20092F6E" w:rsidR="00E23076" w:rsidRPr="00BF0DA9" w:rsidRDefault="00E23076" w:rsidP="009E1603">
          <w:pPr>
            <w:jc w:val="center"/>
            <w:rPr>
              <w:rFonts w:ascii="Calibri" w:hAnsi="Calibri" w:cs="Calibri"/>
              <w:sz w:val="16"/>
              <w:szCs w:val="16"/>
            </w:rPr>
          </w:pPr>
          <w:r w:rsidRPr="00BF0DA9">
            <w:rPr>
              <w:rFonts w:ascii="Calibri" w:hAnsi="Calibri" w:cs="Calibri"/>
              <w:sz w:val="18"/>
              <w:szCs w:val="16"/>
            </w:rPr>
            <w:t>Requisito:</w:t>
          </w:r>
          <w:r w:rsidRPr="00BF0DA9">
            <w:rPr>
              <w:rFonts w:ascii="Calibri" w:hAnsi="Calibri" w:cs="Calibri"/>
              <w:sz w:val="16"/>
              <w:szCs w:val="16"/>
            </w:rPr>
            <w:t xml:space="preserve"> </w:t>
          </w:r>
          <w:r w:rsidR="009656EE" w:rsidRPr="00363BBF">
            <w:rPr>
              <w:rFonts w:ascii="Calibri" w:hAnsi="Calibri" w:cs="Calibri"/>
              <w:b/>
              <w:bCs/>
              <w:color w:val="1F497D" w:themeColor="text2"/>
              <w:sz w:val="18"/>
              <w:szCs w:val="16"/>
            </w:rPr>
            <w:t>7.1.3</w:t>
          </w:r>
          <w:r w:rsidR="009656EE" w:rsidRPr="00363BBF">
            <w:rPr>
              <w:rFonts w:ascii="Calibri" w:hAnsi="Calibri" w:cs="Calibri"/>
              <w:b/>
              <w:bCs/>
              <w:sz w:val="18"/>
              <w:szCs w:val="16"/>
            </w:rPr>
            <w:t xml:space="preserve">, </w:t>
          </w:r>
          <w:r w:rsidR="009656EE">
            <w:rPr>
              <w:rFonts w:ascii="Calibri" w:hAnsi="Calibri" w:cs="Calibri"/>
              <w:b/>
              <w:bCs/>
              <w:color w:val="00B050"/>
              <w:sz w:val="18"/>
              <w:szCs w:val="16"/>
            </w:rPr>
            <w:t>6.1.2</w:t>
          </w:r>
          <w:r w:rsidR="009656EE" w:rsidRPr="00363BBF">
            <w:rPr>
              <w:rFonts w:ascii="Calibri" w:hAnsi="Calibri" w:cs="Calibri"/>
              <w:b/>
              <w:bCs/>
              <w:sz w:val="18"/>
              <w:szCs w:val="16"/>
            </w:rPr>
            <w:t xml:space="preserve">, </w:t>
          </w:r>
          <w:r w:rsidR="009656EE">
            <w:rPr>
              <w:rFonts w:ascii="Calibri" w:hAnsi="Calibri" w:cs="Calibri"/>
              <w:b/>
              <w:bCs/>
              <w:color w:val="C00000"/>
              <w:sz w:val="18"/>
              <w:szCs w:val="16"/>
            </w:rPr>
            <w:t>6</w:t>
          </w:r>
          <w:r w:rsidR="009656EE" w:rsidRPr="00363BBF">
            <w:rPr>
              <w:rFonts w:ascii="Calibri" w:hAnsi="Calibri" w:cs="Calibri"/>
              <w:b/>
              <w:bCs/>
              <w:color w:val="C00000"/>
              <w:sz w:val="18"/>
              <w:szCs w:val="16"/>
            </w:rPr>
            <w:t>.1</w:t>
          </w:r>
          <w:r w:rsidR="009656EE">
            <w:rPr>
              <w:rFonts w:ascii="Calibri" w:hAnsi="Calibri" w:cs="Calibri"/>
              <w:b/>
              <w:bCs/>
              <w:color w:val="C00000"/>
              <w:sz w:val="18"/>
              <w:szCs w:val="16"/>
            </w:rPr>
            <w:t>.2</w:t>
          </w:r>
          <w:r w:rsidR="009656EE" w:rsidRPr="00363BBF">
            <w:rPr>
              <w:rFonts w:ascii="Calibri" w:hAnsi="Calibri" w:cs="Calibri"/>
              <w:b/>
              <w:bCs/>
              <w:sz w:val="18"/>
              <w:szCs w:val="16"/>
            </w:rPr>
            <w:t>,</w:t>
          </w:r>
          <w:r w:rsidR="009656EE" w:rsidRPr="00363BBF">
            <w:rPr>
              <w:rFonts w:ascii="Calibri" w:hAnsi="Calibri" w:cs="Calibri"/>
              <w:b/>
              <w:bCs/>
              <w:color w:val="F79646" w:themeColor="accent6"/>
              <w:sz w:val="18"/>
              <w:szCs w:val="16"/>
            </w:rPr>
            <w:t xml:space="preserve"> </w:t>
          </w:r>
          <w:r w:rsidR="009656EE">
            <w:rPr>
              <w:rFonts w:ascii="Calibri" w:hAnsi="Calibri" w:cs="Calibri"/>
              <w:b/>
              <w:bCs/>
              <w:color w:val="FFC000"/>
              <w:sz w:val="18"/>
              <w:szCs w:val="16"/>
            </w:rPr>
            <w:t>6.3</w:t>
          </w:r>
        </w:p>
      </w:tc>
      <w:tc>
        <w:tcPr>
          <w:tcW w:w="1276" w:type="dxa"/>
          <w:vMerge w:val="restart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18" w:space="0" w:color="auto"/>
          </w:tcBorders>
          <w:shd w:val="clear" w:color="auto" w:fill="auto"/>
          <w:vAlign w:val="center"/>
        </w:tcPr>
        <w:p w14:paraId="37A16990" w14:textId="77777777" w:rsidR="00E23076" w:rsidRPr="00197EFD" w:rsidRDefault="00E23076">
          <w:pPr>
            <w:jc w:val="center"/>
            <w:rPr>
              <w:rFonts w:ascii="Calibri" w:eastAsia="Calibri" w:hAnsi="Calibri" w:cs="Calibri"/>
              <w:sz w:val="22"/>
              <w:szCs w:val="22"/>
              <w:lang w:val="es-ES" w:eastAsia="es-ES"/>
            </w:rPr>
          </w:pPr>
        </w:p>
        <w:p w14:paraId="465B86B7" w14:textId="77777777" w:rsidR="00E23076" w:rsidRPr="00197EFD" w:rsidRDefault="00E23076">
          <w:pPr>
            <w:jc w:val="center"/>
            <w:rPr>
              <w:rFonts w:ascii="Calibri" w:eastAsia="Calibri" w:hAnsi="Calibri" w:cs="Calibri"/>
              <w:sz w:val="22"/>
              <w:szCs w:val="22"/>
              <w:lang w:val="es-ES" w:eastAsia="es-ES"/>
            </w:rPr>
          </w:pPr>
        </w:p>
      </w:tc>
    </w:tr>
    <w:tr w:rsidR="00E23076" w14:paraId="396671A4" w14:textId="77777777" w:rsidTr="00B04CC8">
      <w:trPr>
        <w:trHeight w:val="547"/>
        <w:jc w:val="center"/>
      </w:trPr>
      <w:tc>
        <w:tcPr>
          <w:tcW w:w="1418" w:type="dxa"/>
          <w:vMerge/>
          <w:tcBorders>
            <w:top w:val="single" w:sz="2" w:space="0" w:color="808080"/>
            <w:left w:val="single" w:sz="18" w:space="0" w:color="auto"/>
            <w:bottom w:val="single" w:sz="18" w:space="0" w:color="auto"/>
            <w:right w:val="single" w:sz="2" w:space="0" w:color="808080"/>
          </w:tcBorders>
          <w:shd w:val="clear" w:color="auto" w:fill="auto"/>
        </w:tcPr>
        <w:p w14:paraId="3ACF37A5" w14:textId="77777777" w:rsidR="00E23076" w:rsidRPr="00197EFD" w:rsidRDefault="00E23076" w:rsidP="00197EFD">
          <w:pPr>
            <w:rPr>
              <w:rFonts w:ascii="Calibri" w:eastAsia="Calibri" w:hAnsi="Calibri"/>
              <w:sz w:val="22"/>
              <w:szCs w:val="22"/>
              <w:lang w:val="es-ES" w:eastAsia="es-ES"/>
            </w:rPr>
          </w:pPr>
        </w:p>
      </w:tc>
      <w:tc>
        <w:tcPr>
          <w:tcW w:w="7371" w:type="dxa"/>
          <w:gridSpan w:val="3"/>
          <w:tcBorders>
            <w:top w:val="single" w:sz="2" w:space="0" w:color="808080"/>
            <w:left w:val="single" w:sz="2" w:space="0" w:color="808080"/>
            <w:bottom w:val="single" w:sz="18" w:space="0" w:color="auto"/>
            <w:right w:val="single" w:sz="2" w:space="0" w:color="808080"/>
          </w:tcBorders>
          <w:shd w:val="clear" w:color="auto" w:fill="auto"/>
          <w:vAlign w:val="center"/>
        </w:tcPr>
        <w:p w14:paraId="3A9691B4" w14:textId="77777777" w:rsidR="00E23076" w:rsidRPr="00197EFD" w:rsidRDefault="00E23076">
          <w:pPr>
            <w:jc w:val="center"/>
            <w:rPr>
              <w:rFonts w:ascii="Cambria" w:eastAsia="Calibri" w:hAnsi="Cambria" w:cs="Cambria"/>
              <w:sz w:val="20"/>
              <w:szCs w:val="16"/>
              <w:lang w:val="es-ES" w:eastAsia="es-ES"/>
            </w:rPr>
          </w:pPr>
          <w:r w:rsidRPr="0048455B">
            <w:rPr>
              <w:rFonts w:ascii="Calibri" w:hAnsi="Calibri" w:cs="Calibri"/>
              <w:b/>
            </w:rPr>
            <w:t>Lista de verificación de equipo de cómputo</w:t>
          </w:r>
        </w:p>
      </w:tc>
      <w:tc>
        <w:tcPr>
          <w:tcW w:w="1276" w:type="dxa"/>
          <w:vMerge/>
          <w:tcBorders>
            <w:top w:val="single" w:sz="2" w:space="0" w:color="808080"/>
            <w:left w:val="single" w:sz="2" w:space="0" w:color="808080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3D607B49" w14:textId="77777777" w:rsidR="00E23076" w:rsidRPr="00197EFD" w:rsidRDefault="00E23076" w:rsidP="00197EFD">
          <w:pPr>
            <w:rPr>
              <w:rFonts w:ascii="Calibri" w:eastAsia="Calibri" w:hAnsi="Calibri"/>
              <w:sz w:val="22"/>
              <w:szCs w:val="22"/>
              <w:lang w:val="es-ES" w:eastAsia="es-ES"/>
            </w:rPr>
          </w:pPr>
        </w:p>
      </w:tc>
    </w:tr>
  </w:tbl>
  <w:p w14:paraId="2A227D6A" w14:textId="77777777" w:rsidR="00A2086E" w:rsidRPr="00197EFD" w:rsidRDefault="00A2086E" w:rsidP="00197EFD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1E5"/>
    <w:rsid w:val="000031D7"/>
    <w:rsid w:val="0004723B"/>
    <w:rsid w:val="000C2591"/>
    <w:rsid w:val="000D21E5"/>
    <w:rsid w:val="00164966"/>
    <w:rsid w:val="00175798"/>
    <w:rsid w:val="00197EFD"/>
    <w:rsid w:val="002055F5"/>
    <w:rsid w:val="00222E21"/>
    <w:rsid w:val="00255265"/>
    <w:rsid w:val="00282AE6"/>
    <w:rsid w:val="00286101"/>
    <w:rsid w:val="00293076"/>
    <w:rsid w:val="00296881"/>
    <w:rsid w:val="002A01D8"/>
    <w:rsid w:val="002F7142"/>
    <w:rsid w:val="00311B7D"/>
    <w:rsid w:val="00331B92"/>
    <w:rsid w:val="00350F01"/>
    <w:rsid w:val="003555CE"/>
    <w:rsid w:val="00372AB9"/>
    <w:rsid w:val="00377B0E"/>
    <w:rsid w:val="003A2368"/>
    <w:rsid w:val="003B009B"/>
    <w:rsid w:val="00417318"/>
    <w:rsid w:val="004605BE"/>
    <w:rsid w:val="004C59B3"/>
    <w:rsid w:val="00500322"/>
    <w:rsid w:val="00515824"/>
    <w:rsid w:val="00542DFC"/>
    <w:rsid w:val="00543DDE"/>
    <w:rsid w:val="00553F92"/>
    <w:rsid w:val="005927F7"/>
    <w:rsid w:val="005D2A35"/>
    <w:rsid w:val="00623D26"/>
    <w:rsid w:val="006768B0"/>
    <w:rsid w:val="00693049"/>
    <w:rsid w:val="006C0D04"/>
    <w:rsid w:val="006C610B"/>
    <w:rsid w:val="006E4FB2"/>
    <w:rsid w:val="006F193D"/>
    <w:rsid w:val="006F4D14"/>
    <w:rsid w:val="007A5569"/>
    <w:rsid w:val="007A5B99"/>
    <w:rsid w:val="007C6F99"/>
    <w:rsid w:val="0081200C"/>
    <w:rsid w:val="00814A0C"/>
    <w:rsid w:val="00821632"/>
    <w:rsid w:val="00833F69"/>
    <w:rsid w:val="00842B74"/>
    <w:rsid w:val="008468D2"/>
    <w:rsid w:val="008A1638"/>
    <w:rsid w:val="008D50D4"/>
    <w:rsid w:val="009656EE"/>
    <w:rsid w:val="00996005"/>
    <w:rsid w:val="009A1492"/>
    <w:rsid w:val="009C608A"/>
    <w:rsid w:val="00A2086E"/>
    <w:rsid w:val="00A46CA1"/>
    <w:rsid w:val="00A56791"/>
    <w:rsid w:val="00A65E35"/>
    <w:rsid w:val="00A7294D"/>
    <w:rsid w:val="00A95400"/>
    <w:rsid w:val="00AA1DA7"/>
    <w:rsid w:val="00AA601C"/>
    <w:rsid w:val="00B04CC8"/>
    <w:rsid w:val="00B13C37"/>
    <w:rsid w:val="00B563D6"/>
    <w:rsid w:val="00BC3095"/>
    <w:rsid w:val="00C205A4"/>
    <w:rsid w:val="00C229A5"/>
    <w:rsid w:val="00C42C6E"/>
    <w:rsid w:val="00C70F64"/>
    <w:rsid w:val="00C9104C"/>
    <w:rsid w:val="00CC48A9"/>
    <w:rsid w:val="00CF6F90"/>
    <w:rsid w:val="00D6504D"/>
    <w:rsid w:val="00D9136E"/>
    <w:rsid w:val="00E12633"/>
    <w:rsid w:val="00E23076"/>
    <w:rsid w:val="00E35DEF"/>
    <w:rsid w:val="00E36FFD"/>
    <w:rsid w:val="00E55D62"/>
    <w:rsid w:val="00E716C2"/>
    <w:rsid w:val="00E81A3B"/>
    <w:rsid w:val="00E85990"/>
    <w:rsid w:val="00E867C0"/>
    <w:rsid w:val="00EB2F19"/>
    <w:rsid w:val="00ED2288"/>
    <w:rsid w:val="00EE2D7C"/>
    <w:rsid w:val="00F44A18"/>
    <w:rsid w:val="00F46EF2"/>
    <w:rsid w:val="00F5456F"/>
    <w:rsid w:val="00F56E08"/>
    <w:rsid w:val="00FA2006"/>
    <w:rsid w:val="00FB6C76"/>
    <w:rsid w:val="00FC39C2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70052"/>
  <w15:docId w15:val="{1754B6F2-A521-452C-8378-F1B82F12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ind w:left="360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center"/>
    </w:pPr>
    <w:rPr>
      <w:rFonts w:ascii="Arial" w:hAnsi="Arial" w:cs="Arial"/>
      <w:b/>
      <w:sz w:val="20"/>
    </w:rPr>
  </w:style>
  <w:style w:type="paragraph" w:styleId="Textodeglobo">
    <w:name w:val="Balloon Text"/>
    <w:basedOn w:val="Normal"/>
    <w:link w:val="TextodegloboCar"/>
    <w:rsid w:val="00623D26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623D26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3B009B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97E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sid w:val="00197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E4F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4F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RS\Desktop\SGC2010%20WORD\PROCESO%20ESTRAT&#201;GICO%20ADMINISTRACION%20DE%20RECURSOS\SNEST-AD-PO-001-01%20MANTENIMIENTO\SNEST-AD-PO-001-01%20LISTA%20DE%20V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SNEST-AD-PO-001-01 LISTA DE VER</Template>
  <TotalTime>1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9</vt:lpstr>
    </vt:vector>
  </TitlesOfParts>
  <Company>Tecnologico de Tijuana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creator>LAURA</dc:creator>
  <cp:lastModifiedBy>Yaisiry G. Pastrana</cp:lastModifiedBy>
  <cp:revision>3</cp:revision>
  <cp:lastPrinted>2015-11-05T15:06:00Z</cp:lastPrinted>
  <dcterms:created xsi:type="dcterms:W3CDTF">2025-05-13T20:16:00Z</dcterms:created>
  <dcterms:modified xsi:type="dcterms:W3CDTF">2025-05-17T20:28:00Z</dcterms:modified>
</cp:coreProperties>
</file>